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F7" w:rsidRPr="00340E71" w:rsidRDefault="009750F7" w:rsidP="00956D5A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340E71">
        <w:rPr>
          <w:b/>
          <w:sz w:val="28"/>
          <w:szCs w:val="28"/>
        </w:rPr>
        <w:t xml:space="preserve">АНАЛИТИЧЕСКАЯ </w:t>
      </w:r>
      <w:r w:rsidR="009F762A" w:rsidRPr="00340E71">
        <w:rPr>
          <w:b/>
          <w:sz w:val="28"/>
          <w:szCs w:val="28"/>
        </w:rPr>
        <w:t>ЗАПИСКА</w:t>
      </w:r>
    </w:p>
    <w:p w:rsidR="00643FA4" w:rsidRPr="00340E71" w:rsidRDefault="005C7486" w:rsidP="00956D5A">
      <w:pPr>
        <w:ind w:firstLine="567"/>
        <w:jc w:val="center"/>
        <w:rPr>
          <w:b/>
          <w:sz w:val="28"/>
          <w:szCs w:val="28"/>
        </w:rPr>
      </w:pPr>
      <w:r w:rsidRPr="00340E71">
        <w:rPr>
          <w:b/>
          <w:sz w:val="28"/>
          <w:szCs w:val="28"/>
        </w:rPr>
        <w:t xml:space="preserve">о </w:t>
      </w:r>
      <w:r w:rsidR="009F762A" w:rsidRPr="00340E71">
        <w:rPr>
          <w:b/>
          <w:sz w:val="28"/>
          <w:szCs w:val="28"/>
        </w:rPr>
        <w:t xml:space="preserve">результатах оценки </w:t>
      </w:r>
      <w:r w:rsidRPr="00340E71">
        <w:rPr>
          <w:b/>
          <w:sz w:val="28"/>
          <w:szCs w:val="28"/>
        </w:rPr>
        <w:t xml:space="preserve">эффективности </w:t>
      </w:r>
      <w:r w:rsidR="009750F7" w:rsidRPr="00340E71">
        <w:rPr>
          <w:b/>
          <w:sz w:val="28"/>
          <w:szCs w:val="28"/>
        </w:rPr>
        <w:t xml:space="preserve">налоговых </w:t>
      </w:r>
      <w:r w:rsidR="009F762A" w:rsidRPr="00340E71">
        <w:rPr>
          <w:b/>
          <w:sz w:val="28"/>
          <w:szCs w:val="28"/>
        </w:rPr>
        <w:t>расходов</w:t>
      </w:r>
      <w:r w:rsidR="009750F7" w:rsidRPr="00340E71">
        <w:rPr>
          <w:b/>
          <w:sz w:val="28"/>
          <w:szCs w:val="28"/>
        </w:rPr>
        <w:t xml:space="preserve"> </w:t>
      </w:r>
      <w:r w:rsidR="009F762A" w:rsidRPr="00340E71">
        <w:rPr>
          <w:b/>
          <w:sz w:val="28"/>
          <w:szCs w:val="28"/>
        </w:rPr>
        <w:t>бюджета</w:t>
      </w:r>
    </w:p>
    <w:p w:rsidR="00643FA4" w:rsidRPr="00340E71" w:rsidRDefault="00643FA4" w:rsidP="00956D5A">
      <w:pPr>
        <w:ind w:firstLine="567"/>
        <w:jc w:val="center"/>
        <w:rPr>
          <w:b/>
          <w:sz w:val="28"/>
          <w:szCs w:val="28"/>
        </w:rPr>
      </w:pPr>
      <w:proofErr w:type="spellStart"/>
      <w:r w:rsidRPr="00340E71">
        <w:rPr>
          <w:b/>
          <w:sz w:val="28"/>
          <w:szCs w:val="28"/>
        </w:rPr>
        <w:t>Пильнинского</w:t>
      </w:r>
      <w:proofErr w:type="spellEnd"/>
      <w:r w:rsidRPr="00340E71">
        <w:rPr>
          <w:b/>
          <w:sz w:val="28"/>
          <w:szCs w:val="28"/>
        </w:rPr>
        <w:t xml:space="preserve"> муниципального </w:t>
      </w:r>
      <w:r w:rsidR="00A27929">
        <w:rPr>
          <w:b/>
          <w:sz w:val="28"/>
          <w:szCs w:val="28"/>
        </w:rPr>
        <w:t>округ</w:t>
      </w:r>
      <w:r w:rsidR="00CF2B4B">
        <w:rPr>
          <w:b/>
          <w:sz w:val="28"/>
          <w:szCs w:val="28"/>
        </w:rPr>
        <w:t>а</w:t>
      </w:r>
    </w:p>
    <w:p w:rsidR="00643FA4" w:rsidRPr="00340E71" w:rsidRDefault="00F656C1" w:rsidP="00956D5A">
      <w:pPr>
        <w:ind w:firstLine="567"/>
        <w:jc w:val="center"/>
        <w:rPr>
          <w:b/>
          <w:sz w:val="28"/>
          <w:szCs w:val="28"/>
        </w:rPr>
      </w:pPr>
      <w:r w:rsidRPr="00340E71">
        <w:rPr>
          <w:b/>
          <w:sz w:val="28"/>
          <w:szCs w:val="28"/>
        </w:rPr>
        <w:t>Нижегородской области</w:t>
      </w:r>
      <w:r w:rsidR="009750F7" w:rsidRPr="00340E71">
        <w:rPr>
          <w:b/>
          <w:sz w:val="28"/>
          <w:szCs w:val="28"/>
        </w:rPr>
        <w:t xml:space="preserve"> </w:t>
      </w:r>
    </w:p>
    <w:p w:rsidR="001526D0" w:rsidRPr="00340E71" w:rsidRDefault="009F762A" w:rsidP="00CF2B4B">
      <w:pPr>
        <w:ind w:firstLine="567"/>
        <w:jc w:val="center"/>
        <w:rPr>
          <w:b/>
          <w:sz w:val="28"/>
          <w:szCs w:val="28"/>
        </w:rPr>
      </w:pPr>
      <w:r w:rsidRPr="00340E71">
        <w:rPr>
          <w:b/>
          <w:sz w:val="28"/>
          <w:szCs w:val="28"/>
        </w:rPr>
        <w:t>за</w:t>
      </w:r>
      <w:r w:rsidR="009750F7" w:rsidRPr="00340E71">
        <w:rPr>
          <w:b/>
          <w:sz w:val="28"/>
          <w:szCs w:val="28"/>
        </w:rPr>
        <w:t xml:space="preserve"> 20</w:t>
      </w:r>
      <w:r w:rsidR="00303F76" w:rsidRPr="00340E71">
        <w:rPr>
          <w:b/>
          <w:sz w:val="28"/>
          <w:szCs w:val="28"/>
        </w:rPr>
        <w:t>2</w:t>
      </w:r>
      <w:r w:rsidR="00EF4980">
        <w:rPr>
          <w:b/>
          <w:sz w:val="28"/>
          <w:szCs w:val="28"/>
        </w:rPr>
        <w:t>4</w:t>
      </w:r>
      <w:r w:rsidR="00CF2B4B">
        <w:rPr>
          <w:b/>
          <w:sz w:val="28"/>
          <w:szCs w:val="28"/>
        </w:rPr>
        <w:t xml:space="preserve"> </w:t>
      </w:r>
      <w:r w:rsidR="00956D5A">
        <w:rPr>
          <w:b/>
          <w:sz w:val="28"/>
          <w:szCs w:val="28"/>
        </w:rPr>
        <w:t>год</w:t>
      </w:r>
    </w:p>
    <w:p w:rsidR="00082B41" w:rsidRPr="00340E71" w:rsidRDefault="00082B41" w:rsidP="00956D5A">
      <w:pPr>
        <w:pStyle w:val="ConsNormal"/>
        <w:spacing w:line="276" w:lineRule="auto"/>
        <w:ind w:firstLine="567"/>
        <w:jc w:val="both"/>
        <w:rPr>
          <w:rFonts w:ascii="Times New Roman" w:hAnsi="Times New Roman"/>
          <w:b/>
          <w:snapToGrid/>
          <w:sz w:val="32"/>
          <w:szCs w:val="32"/>
        </w:rPr>
      </w:pPr>
    </w:p>
    <w:p w:rsidR="00C90792" w:rsidRPr="00340E71" w:rsidRDefault="00E80BE3" w:rsidP="00107483">
      <w:pPr>
        <w:ind w:firstLine="567"/>
        <w:jc w:val="both"/>
        <w:rPr>
          <w:sz w:val="28"/>
        </w:rPr>
      </w:pPr>
      <w:r w:rsidRPr="00340E71">
        <w:rPr>
          <w:sz w:val="28"/>
        </w:rPr>
        <w:t xml:space="preserve">В соответствии с </w:t>
      </w:r>
      <w:r w:rsidR="008F260E">
        <w:rPr>
          <w:sz w:val="28"/>
        </w:rPr>
        <w:t>р</w:t>
      </w:r>
      <w:r w:rsidR="008F260E" w:rsidRPr="008F260E">
        <w:rPr>
          <w:sz w:val="28"/>
        </w:rPr>
        <w:t>ешени</w:t>
      </w:r>
      <w:r w:rsidR="008F260E">
        <w:rPr>
          <w:sz w:val="28"/>
        </w:rPr>
        <w:t>ями</w:t>
      </w:r>
      <w:r w:rsidR="008F260E" w:rsidRPr="008F260E">
        <w:rPr>
          <w:sz w:val="28"/>
        </w:rPr>
        <w:t xml:space="preserve"> Совета депутатов </w:t>
      </w:r>
      <w:proofErr w:type="spellStart"/>
      <w:r w:rsidR="008F260E" w:rsidRPr="008F260E">
        <w:rPr>
          <w:sz w:val="28"/>
        </w:rPr>
        <w:t>Пильнинского</w:t>
      </w:r>
      <w:proofErr w:type="spellEnd"/>
      <w:r w:rsidR="008F260E" w:rsidRPr="008F260E">
        <w:rPr>
          <w:sz w:val="28"/>
        </w:rPr>
        <w:t xml:space="preserve"> муниципального округа Нижегородской области от 21.09.2022г. № 25 (</w:t>
      </w:r>
      <w:r w:rsidR="008D7ACC" w:rsidRPr="008D7ACC">
        <w:rPr>
          <w:sz w:val="28"/>
        </w:rPr>
        <w:t>ред. от 08.12.2023, 15.10.2024</w:t>
      </w:r>
      <w:r w:rsidR="008F260E" w:rsidRPr="008F260E">
        <w:rPr>
          <w:sz w:val="28"/>
        </w:rPr>
        <w:t>)</w:t>
      </w:r>
      <w:r w:rsidR="00990F1E">
        <w:rPr>
          <w:sz w:val="28"/>
        </w:rPr>
        <w:t xml:space="preserve"> </w:t>
      </w:r>
      <w:r w:rsidR="008F260E" w:rsidRPr="008F260E">
        <w:rPr>
          <w:sz w:val="28"/>
        </w:rPr>
        <w:t>"Об установлении налога на имущество физических лиц"</w:t>
      </w:r>
      <w:r w:rsidR="008F260E">
        <w:rPr>
          <w:sz w:val="28"/>
        </w:rPr>
        <w:t xml:space="preserve"> и </w:t>
      </w:r>
      <w:r w:rsidR="008F260E" w:rsidRPr="008F260E">
        <w:rPr>
          <w:sz w:val="28"/>
        </w:rPr>
        <w:t>от 21.09.2022г. № 24 (</w:t>
      </w:r>
      <w:r w:rsidR="008D7ACC" w:rsidRPr="008D7ACC">
        <w:rPr>
          <w:sz w:val="28"/>
        </w:rPr>
        <w:t>ред. от 20.04.2023, 08.12.2023, 15.10.2024</w:t>
      </w:r>
      <w:r w:rsidR="008F260E" w:rsidRPr="008F260E">
        <w:rPr>
          <w:sz w:val="28"/>
        </w:rPr>
        <w:t>) "Об установлении земельного налога"</w:t>
      </w:r>
      <w:r w:rsidR="008F260E">
        <w:rPr>
          <w:sz w:val="28"/>
        </w:rPr>
        <w:t xml:space="preserve"> </w:t>
      </w:r>
      <w:r w:rsidR="0071664A" w:rsidRPr="00340E71">
        <w:rPr>
          <w:sz w:val="28"/>
        </w:rPr>
        <w:t>в 20</w:t>
      </w:r>
      <w:r w:rsidR="00303F76" w:rsidRPr="00340E71">
        <w:rPr>
          <w:sz w:val="28"/>
        </w:rPr>
        <w:t>2</w:t>
      </w:r>
      <w:r w:rsidR="006750B1">
        <w:rPr>
          <w:sz w:val="28"/>
        </w:rPr>
        <w:t>4</w:t>
      </w:r>
      <w:r w:rsidR="0071664A" w:rsidRPr="00340E71">
        <w:rPr>
          <w:sz w:val="28"/>
        </w:rPr>
        <w:t xml:space="preserve"> году </w:t>
      </w:r>
      <w:r w:rsidR="00334532" w:rsidRPr="00340E71">
        <w:rPr>
          <w:sz w:val="28"/>
        </w:rPr>
        <w:t xml:space="preserve">на территории </w:t>
      </w:r>
      <w:r w:rsidR="008F260E">
        <w:rPr>
          <w:sz w:val="28"/>
        </w:rPr>
        <w:t>округ</w:t>
      </w:r>
      <w:r w:rsidR="00DB1FF7" w:rsidRPr="00340E71">
        <w:rPr>
          <w:sz w:val="28"/>
        </w:rPr>
        <w:t>а</w:t>
      </w:r>
      <w:r w:rsidR="00334532" w:rsidRPr="00340E71">
        <w:rPr>
          <w:sz w:val="28"/>
        </w:rPr>
        <w:t xml:space="preserve"> </w:t>
      </w:r>
      <w:r w:rsidR="0071664A" w:rsidRPr="00340E71">
        <w:rPr>
          <w:sz w:val="28"/>
        </w:rPr>
        <w:t xml:space="preserve">действовали </w:t>
      </w:r>
      <w:r w:rsidR="00334532" w:rsidRPr="00340E71">
        <w:rPr>
          <w:sz w:val="28"/>
        </w:rPr>
        <w:t>льгот</w:t>
      </w:r>
      <w:r w:rsidR="00B472FE" w:rsidRPr="00340E71">
        <w:rPr>
          <w:sz w:val="28"/>
        </w:rPr>
        <w:t>ы</w:t>
      </w:r>
      <w:r w:rsidR="00334532" w:rsidRPr="00340E71">
        <w:rPr>
          <w:sz w:val="28"/>
        </w:rPr>
        <w:t xml:space="preserve"> </w:t>
      </w:r>
      <w:r w:rsidR="0071664A" w:rsidRPr="00340E71">
        <w:rPr>
          <w:sz w:val="28"/>
        </w:rPr>
        <w:t>по</w:t>
      </w:r>
      <w:r w:rsidR="000B3D51" w:rsidRPr="00340E71">
        <w:rPr>
          <w:sz w:val="28"/>
        </w:rPr>
        <w:t xml:space="preserve"> местным налогам в бюджет </w:t>
      </w:r>
      <w:proofErr w:type="spellStart"/>
      <w:r w:rsidR="000B3D51" w:rsidRPr="00340E71">
        <w:rPr>
          <w:sz w:val="28"/>
        </w:rPr>
        <w:t>Пильнинского</w:t>
      </w:r>
      <w:proofErr w:type="spellEnd"/>
      <w:r w:rsidR="000B3D51" w:rsidRPr="00340E71">
        <w:rPr>
          <w:sz w:val="28"/>
        </w:rPr>
        <w:t xml:space="preserve"> муниципального </w:t>
      </w:r>
      <w:r w:rsidR="008F260E">
        <w:rPr>
          <w:sz w:val="28"/>
        </w:rPr>
        <w:t>округ</w:t>
      </w:r>
      <w:r w:rsidR="000B3D51" w:rsidRPr="00340E71">
        <w:rPr>
          <w:sz w:val="28"/>
        </w:rPr>
        <w:t>а Нижегородской области</w:t>
      </w:r>
      <w:r w:rsidR="00C90792" w:rsidRPr="00340E71">
        <w:rPr>
          <w:sz w:val="28"/>
        </w:rPr>
        <w:t>.</w:t>
      </w:r>
    </w:p>
    <w:p w:rsidR="00C90792" w:rsidRPr="00340E71" w:rsidRDefault="00C90792" w:rsidP="00107483">
      <w:pPr>
        <w:ind w:firstLine="567"/>
        <w:jc w:val="both"/>
        <w:rPr>
          <w:sz w:val="28"/>
        </w:rPr>
      </w:pPr>
      <w:r w:rsidRPr="00340E71">
        <w:rPr>
          <w:sz w:val="28"/>
        </w:rPr>
        <w:t>П</w:t>
      </w:r>
      <w:r w:rsidR="000B3D51" w:rsidRPr="00340E71">
        <w:rPr>
          <w:sz w:val="28"/>
        </w:rPr>
        <w:t>о налогу на имущество физи</w:t>
      </w:r>
      <w:r w:rsidR="003F6430" w:rsidRPr="00340E71">
        <w:rPr>
          <w:sz w:val="28"/>
        </w:rPr>
        <w:t>ческих лиц</w:t>
      </w:r>
      <w:r w:rsidRPr="00340E71">
        <w:rPr>
          <w:sz w:val="28"/>
        </w:rPr>
        <w:t xml:space="preserve"> льготы предоставлены </w:t>
      </w:r>
    </w:p>
    <w:p w:rsidR="00CF3746" w:rsidRPr="00340E71" w:rsidRDefault="00C90792" w:rsidP="00107483">
      <w:pPr>
        <w:ind w:firstLine="567"/>
        <w:jc w:val="both"/>
        <w:rPr>
          <w:sz w:val="28"/>
        </w:rPr>
      </w:pPr>
      <w:r w:rsidRPr="00340E71">
        <w:rPr>
          <w:sz w:val="28"/>
        </w:rPr>
        <w:t>следующим категориям плательщиков</w:t>
      </w:r>
      <w:r w:rsidR="004D04CE" w:rsidRPr="00340E71">
        <w:rPr>
          <w:sz w:val="28"/>
        </w:rPr>
        <w:t>:</w:t>
      </w:r>
    </w:p>
    <w:p w:rsidR="0091720A" w:rsidRDefault="0091720A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91720A">
        <w:rPr>
          <w:sz w:val="28"/>
        </w:rPr>
        <w:t xml:space="preserve">50 процентов членам многодетных семей, постоянно проживающих на территории округа, имеющих несовершеннолетних детей; </w:t>
      </w:r>
    </w:p>
    <w:p w:rsidR="0091720A" w:rsidRDefault="0091720A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91720A">
        <w:rPr>
          <w:sz w:val="28"/>
        </w:rPr>
        <w:t xml:space="preserve">50 процентов членам добровольной народной дружины; </w:t>
      </w:r>
    </w:p>
    <w:p w:rsidR="0091720A" w:rsidRDefault="0091720A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91720A">
        <w:rPr>
          <w:sz w:val="28"/>
        </w:rPr>
        <w:t xml:space="preserve">30 процентов членам добровольной пожарной охраны; </w:t>
      </w:r>
    </w:p>
    <w:p w:rsidR="0091720A" w:rsidRDefault="0091720A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91720A">
        <w:rPr>
          <w:sz w:val="28"/>
        </w:rPr>
        <w:t>100 процентов гражданам Российской Федерации, призванным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поступившим на военную службу по контракту либо заключившим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</w:t>
      </w:r>
      <w:r>
        <w:rPr>
          <w:sz w:val="28"/>
        </w:rPr>
        <w:t>».</w:t>
      </w:r>
    </w:p>
    <w:p w:rsidR="00496A51" w:rsidRDefault="00C90792" w:rsidP="00107483">
      <w:pPr>
        <w:ind w:firstLine="567"/>
        <w:jc w:val="both"/>
        <w:rPr>
          <w:sz w:val="28"/>
        </w:rPr>
      </w:pPr>
      <w:r w:rsidRPr="00340E71">
        <w:rPr>
          <w:sz w:val="28"/>
        </w:rPr>
        <w:t>Согласно отчета налогового органа форм</w:t>
      </w:r>
      <w:r w:rsidR="00AE29AB" w:rsidRPr="00340E71">
        <w:rPr>
          <w:sz w:val="28"/>
        </w:rPr>
        <w:t>а</w:t>
      </w:r>
      <w:r w:rsidRPr="00340E71">
        <w:rPr>
          <w:sz w:val="28"/>
        </w:rPr>
        <w:t xml:space="preserve"> 5 МН «Отчет о налоговой базе и структуре начислений по местным налогам за 202</w:t>
      </w:r>
      <w:r w:rsidR="004C2579">
        <w:rPr>
          <w:sz w:val="28"/>
        </w:rPr>
        <w:t>4</w:t>
      </w:r>
      <w:r w:rsidRPr="00340E71">
        <w:rPr>
          <w:sz w:val="28"/>
        </w:rPr>
        <w:t xml:space="preserve"> год» сумма льгот по налогу на имущество физических лиц составила </w:t>
      </w:r>
      <w:r w:rsidR="004C2579">
        <w:rPr>
          <w:sz w:val="28"/>
        </w:rPr>
        <w:t>75</w:t>
      </w:r>
      <w:r w:rsidRPr="00340E71">
        <w:rPr>
          <w:sz w:val="28"/>
        </w:rPr>
        <w:t>,0 тыс. руб.</w:t>
      </w:r>
      <w:r w:rsidR="00496A51">
        <w:rPr>
          <w:sz w:val="28"/>
        </w:rPr>
        <w:t xml:space="preserve"> Количество</w:t>
      </w:r>
    </w:p>
    <w:p w:rsidR="00AE29AB" w:rsidRPr="00340E71" w:rsidRDefault="00AE29AB" w:rsidP="00107483">
      <w:pPr>
        <w:ind w:firstLine="567"/>
        <w:jc w:val="both"/>
        <w:rPr>
          <w:sz w:val="28"/>
        </w:rPr>
      </w:pPr>
      <w:r w:rsidRPr="00340E71">
        <w:rPr>
          <w:sz w:val="28"/>
        </w:rPr>
        <w:t xml:space="preserve">плательщиков, воспользовавшихся льготой, составило </w:t>
      </w:r>
      <w:r w:rsidR="007C6E72">
        <w:rPr>
          <w:sz w:val="28"/>
        </w:rPr>
        <w:t>222</w:t>
      </w:r>
      <w:r w:rsidRPr="00340E71">
        <w:rPr>
          <w:sz w:val="28"/>
        </w:rPr>
        <w:t xml:space="preserve"> человек</w:t>
      </w:r>
      <w:r w:rsidR="007C6E72">
        <w:rPr>
          <w:sz w:val="28"/>
        </w:rPr>
        <w:t>а</w:t>
      </w:r>
      <w:r w:rsidRPr="00340E71">
        <w:rPr>
          <w:sz w:val="28"/>
        </w:rPr>
        <w:t xml:space="preserve">. </w:t>
      </w:r>
    </w:p>
    <w:p w:rsidR="00797A91" w:rsidRPr="00340E71" w:rsidRDefault="00797A91" w:rsidP="00107483">
      <w:pPr>
        <w:pStyle w:val="ConsNormal"/>
        <w:spacing w:before="60" w:line="276" w:lineRule="auto"/>
        <w:ind w:firstLine="567"/>
        <w:jc w:val="both"/>
        <w:rPr>
          <w:rFonts w:ascii="Times New Roman" w:hAnsi="Times New Roman"/>
          <w:snapToGrid/>
          <w:sz w:val="28"/>
        </w:rPr>
      </w:pPr>
      <w:r w:rsidRPr="00340E71">
        <w:rPr>
          <w:rFonts w:ascii="Times New Roman" w:hAnsi="Times New Roman"/>
          <w:snapToGrid/>
          <w:sz w:val="28"/>
        </w:rPr>
        <w:t>Данная льгота имеет социальную направленность, так как предоставление льготы является поддержкой малообеспеченной и социально незащищенной категории граждан.</w:t>
      </w:r>
    </w:p>
    <w:p w:rsidR="00AE5121" w:rsidRPr="00340E71" w:rsidRDefault="00AE5121" w:rsidP="00107483">
      <w:pPr>
        <w:ind w:firstLine="567"/>
        <w:jc w:val="both"/>
        <w:rPr>
          <w:sz w:val="28"/>
        </w:rPr>
      </w:pPr>
      <w:r w:rsidRPr="00340E71">
        <w:rPr>
          <w:sz w:val="28"/>
        </w:rPr>
        <w:t xml:space="preserve">По </w:t>
      </w:r>
      <w:r w:rsidR="0095534E" w:rsidRPr="00340E71">
        <w:rPr>
          <w:sz w:val="28"/>
        </w:rPr>
        <w:t>земельному н</w:t>
      </w:r>
      <w:r w:rsidRPr="00340E71">
        <w:rPr>
          <w:sz w:val="28"/>
        </w:rPr>
        <w:t xml:space="preserve">алогу </w:t>
      </w:r>
      <w:r w:rsidR="00167526">
        <w:rPr>
          <w:sz w:val="28"/>
          <w:szCs w:val="28"/>
        </w:rPr>
        <w:t>освобождены</w:t>
      </w:r>
      <w:r w:rsidR="00167526" w:rsidRPr="00167526">
        <w:rPr>
          <w:sz w:val="28"/>
          <w:szCs w:val="28"/>
        </w:rPr>
        <w:t xml:space="preserve"> от уплаты земельного налога </w:t>
      </w:r>
      <w:r w:rsidR="002E772D">
        <w:rPr>
          <w:sz w:val="28"/>
          <w:szCs w:val="28"/>
        </w:rPr>
        <w:t xml:space="preserve">на 100 процентов </w:t>
      </w:r>
      <w:r w:rsidR="00167526" w:rsidRPr="00167526">
        <w:rPr>
          <w:sz w:val="28"/>
          <w:szCs w:val="28"/>
        </w:rPr>
        <w:t>следующие категории налогоплательщиков: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 xml:space="preserve">вне зависимости от формы собственности учреждения образования, здравоохранения, культуры, социальной защиты населения, организации, осуществляющие деятельность в области обязательного социального обеспечения, организации, осуществляющие основную деятельность в области физической культуры и спорта, органы государственной власти, управления и органы местного самоуправления в отношении земельных участков, предназначенных для выполнения возложенных на них функций;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 xml:space="preserve">ветераны и инвалиды Великой Отечественной войны;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>ветераны и инвалиды боевых действий;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DD239F" w:rsidRPr="00DD239F">
        <w:rPr>
          <w:sz w:val="28"/>
        </w:rPr>
        <w:t xml:space="preserve">граждане Российской Федерации, призванные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поступившие на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 xml:space="preserve">инвалиды I и II групп, а также инвалиды с детства;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 xml:space="preserve">члены семей, имеющих детей-инвалидов с детства;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 xml:space="preserve">участники ликвидации аварии на Чернобыльской АЭС;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 xml:space="preserve">члены добровольной пожарной охраны;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 xml:space="preserve">члены многодетных семей, постоянно проживающих на территории округа, имеющих несовершеннолетних детей; </w:t>
      </w:r>
    </w:p>
    <w:p w:rsidR="00167526" w:rsidRDefault="00167526" w:rsidP="00107483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D239F" w:rsidRPr="00DD239F">
        <w:rPr>
          <w:sz w:val="28"/>
        </w:rPr>
        <w:t>члены добровольной народной дружины округа.</w:t>
      </w:r>
    </w:p>
    <w:p w:rsidR="00AE29AB" w:rsidRPr="00340E71" w:rsidRDefault="001C2F91" w:rsidP="00107483">
      <w:pPr>
        <w:ind w:firstLine="567"/>
        <w:jc w:val="both"/>
        <w:rPr>
          <w:sz w:val="28"/>
        </w:rPr>
      </w:pPr>
      <w:r w:rsidRPr="00340E71">
        <w:rPr>
          <w:sz w:val="28"/>
        </w:rPr>
        <w:t>Согласно отчета налогового органа формы 5 МН «Отчет о налоговой базе и структуре начислений по местным налогам за 202</w:t>
      </w:r>
      <w:r w:rsidR="0045005C">
        <w:rPr>
          <w:sz w:val="28"/>
        </w:rPr>
        <w:t>4</w:t>
      </w:r>
      <w:r w:rsidRPr="00340E71">
        <w:rPr>
          <w:sz w:val="28"/>
        </w:rPr>
        <w:t xml:space="preserve"> год»</w:t>
      </w:r>
      <w:r w:rsidR="0020404E" w:rsidRPr="00340E71">
        <w:rPr>
          <w:sz w:val="28"/>
        </w:rPr>
        <w:t xml:space="preserve"> </w:t>
      </w:r>
      <w:r w:rsidRPr="00340E71">
        <w:rPr>
          <w:sz w:val="28"/>
        </w:rPr>
        <w:t xml:space="preserve">сумма льгот по земельному налогу </w:t>
      </w:r>
      <w:r w:rsidR="00027F93" w:rsidRPr="00340E71">
        <w:rPr>
          <w:sz w:val="28"/>
        </w:rPr>
        <w:t>составила</w:t>
      </w:r>
      <w:r w:rsidRPr="00340E71">
        <w:rPr>
          <w:sz w:val="28"/>
        </w:rPr>
        <w:t xml:space="preserve"> </w:t>
      </w:r>
      <w:r w:rsidR="00492C6F">
        <w:rPr>
          <w:sz w:val="28"/>
        </w:rPr>
        <w:t>3278</w:t>
      </w:r>
      <w:r w:rsidR="00CB302F">
        <w:rPr>
          <w:sz w:val="28"/>
        </w:rPr>
        <w:t>,</w:t>
      </w:r>
      <w:r w:rsidRPr="00340E71">
        <w:rPr>
          <w:sz w:val="28"/>
        </w:rPr>
        <w:t>0 тыс. руб.</w:t>
      </w:r>
      <w:r w:rsidR="007C794F" w:rsidRPr="00340E71">
        <w:rPr>
          <w:sz w:val="28"/>
        </w:rPr>
        <w:t xml:space="preserve">, в том числе по юридическим лицам – </w:t>
      </w:r>
      <w:r w:rsidR="00730F14">
        <w:rPr>
          <w:sz w:val="28"/>
        </w:rPr>
        <w:t>2746</w:t>
      </w:r>
      <w:r w:rsidR="007C794F" w:rsidRPr="00340E71">
        <w:rPr>
          <w:sz w:val="28"/>
        </w:rPr>
        <w:t xml:space="preserve">,0 тыс. руб., по физическим лицам – </w:t>
      </w:r>
      <w:r w:rsidR="00730F14">
        <w:rPr>
          <w:sz w:val="28"/>
        </w:rPr>
        <w:t>532</w:t>
      </w:r>
      <w:r w:rsidR="007C794F" w:rsidRPr="00340E71">
        <w:rPr>
          <w:sz w:val="28"/>
        </w:rPr>
        <w:t>,0 тыс. руб.</w:t>
      </w:r>
      <w:r w:rsidR="00AE29AB" w:rsidRPr="00340E71">
        <w:rPr>
          <w:sz w:val="28"/>
        </w:rPr>
        <w:t xml:space="preserve"> </w:t>
      </w:r>
      <w:r w:rsidR="00027F93" w:rsidRPr="00340E71">
        <w:rPr>
          <w:sz w:val="28"/>
        </w:rPr>
        <w:t>Количество плательщиков-</w:t>
      </w:r>
      <w:r w:rsidR="00AE29AB" w:rsidRPr="00340E71">
        <w:rPr>
          <w:sz w:val="28"/>
        </w:rPr>
        <w:t xml:space="preserve">юридических лиц, воспользовавшихся льготой, составило </w:t>
      </w:r>
      <w:r w:rsidR="00CB302F">
        <w:rPr>
          <w:sz w:val="28"/>
        </w:rPr>
        <w:t>4</w:t>
      </w:r>
      <w:r w:rsidR="00730F14">
        <w:rPr>
          <w:sz w:val="28"/>
        </w:rPr>
        <w:t>7</w:t>
      </w:r>
      <w:r w:rsidR="00AE29AB" w:rsidRPr="00340E71">
        <w:rPr>
          <w:sz w:val="28"/>
        </w:rPr>
        <w:t xml:space="preserve"> организаци</w:t>
      </w:r>
      <w:r w:rsidR="00F25E40">
        <w:rPr>
          <w:sz w:val="28"/>
        </w:rPr>
        <w:t>й</w:t>
      </w:r>
      <w:r w:rsidR="00027F93" w:rsidRPr="00340E71">
        <w:rPr>
          <w:sz w:val="28"/>
        </w:rPr>
        <w:t>, количество плательщиков-физических лиц –</w:t>
      </w:r>
      <w:r w:rsidR="00730F14">
        <w:rPr>
          <w:sz w:val="28"/>
        </w:rPr>
        <w:t>419</w:t>
      </w:r>
      <w:r w:rsidR="00097AC2">
        <w:rPr>
          <w:sz w:val="28"/>
        </w:rPr>
        <w:t xml:space="preserve"> </w:t>
      </w:r>
      <w:r w:rsidR="00027F93" w:rsidRPr="00340E71">
        <w:rPr>
          <w:sz w:val="28"/>
        </w:rPr>
        <w:t>человек</w:t>
      </w:r>
      <w:r w:rsidR="00AE29AB" w:rsidRPr="00340E71">
        <w:rPr>
          <w:sz w:val="28"/>
        </w:rPr>
        <w:t xml:space="preserve">. </w:t>
      </w:r>
    </w:p>
    <w:p w:rsidR="00C7070E" w:rsidRPr="00340E71" w:rsidRDefault="00EE1195" w:rsidP="00107483">
      <w:pPr>
        <w:pStyle w:val="Times12"/>
        <w:spacing w:before="60" w:line="276" w:lineRule="auto"/>
        <w:ind w:firstLine="567"/>
        <w:rPr>
          <w:sz w:val="28"/>
        </w:rPr>
      </w:pPr>
      <w:r w:rsidRPr="00340E71">
        <w:rPr>
          <w:sz w:val="28"/>
        </w:rPr>
        <w:t>Целью данной льготы в отношении юридических лиц является исключение встречных финансовых бюджетных потоков. Л</w:t>
      </w:r>
      <w:r w:rsidR="00C7070E" w:rsidRPr="00340E71">
        <w:rPr>
          <w:sz w:val="28"/>
        </w:rPr>
        <w:t xml:space="preserve">ьгота </w:t>
      </w:r>
      <w:r w:rsidRPr="00340E71">
        <w:rPr>
          <w:sz w:val="28"/>
        </w:rPr>
        <w:t xml:space="preserve">физическим лицам </w:t>
      </w:r>
      <w:r w:rsidR="00C7070E" w:rsidRPr="00340E71">
        <w:rPr>
          <w:sz w:val="28"/>
        </w:rPr>
        <w:t>имеет социальную направленность.</w:t>
      </w:r>
      <w:r w:rsidR="00797A91" w:rsidRPr="00340E71">
        <w:rPr>
          <w:sz w:val="28"/>
        </w:rPr>
        <w:t xml:space="preserve"> </w:t>
      </w:r>
    </w:p>
    <w:p w:rsidR="00EB2BB8" w:rsidRPr="00340E71" w:rsidRDefault="00181D63" w:rsidP="00107483">
      <w:pPr>
        <w:ind w:firstLine="567"/>
        <w:jc w:val="both"/>
        <w:rPr>
          <w:sz w:val="28"/>
          <w:szCs w:val="28"/>
        </w:rPr>
      </w:pPr>
      <w:r w:rsidRPr="00340E71">
        <w:rPr>
          <w:sz w:val="28"/>
          <w:szCs w:val="28"/>
        </w:rPr>
        <w:t>П</w:t>
      </w:r>
      <w:r w:rsidR="00EB2BB8" w:rsidRPr="00340E71">
        <w:rPr>
          <w:sz w:val="28"/>
          <w:szCs w:val="28"/>
        </w:rPr>
        <w:t>роведенн</w:t>
      </w:r>
      <w:r w:rsidRPr="00340E71">
        <w:rPr>
          <w:sz w:val="28"/>
          <w:szCs w:val="28"/>
        </w:rPr>
        <w:t>ая</w:t>
      </w:r>
      <w:r w:rsidR="00EB2BB8" w:rsidRPr="00340E71">
        <w:rPr>
          <w:sz w:val="28"/>
          <w:szCs w:val="28"/>
        </w:rPr>
        <w:t xml:space="preserve"> оценк</w:t>
      </w:r>
      <w:r w:rsidRPr="00340E71">
        <w:rPr>
          <w:sz w:val="28"/>
          <w:szCs w:val="28"/>
        </w:rPr>
        <w:t xml:space="preserve">а </w:t>
      </w:r>
      <w:r w:rsidR="00EB2BB8" w:rsidRPr="00340E71">
        <w:rPr>
          <w:sz w:val="28"/>
          <w:szCs w:val="28"/>
        </w:rPr>
        <w:t>эффективности налоговых расходов</w:t>
      </w:r>
      <w:r w:rsidR="00CB302F">
        <w:rPr>
          <w:sz w:val="28"/>
          <w:szCs w:val="28"/>
        </w:rPr>
        <w:t xml:space="preserve"> </w:t>
      </w:r>
      <w:r w:rsidR="00EB2BB8" w:rsidRPr="00340E71">
        <w:rPr>
          <w:sz w:val="28"/>
          <w:szCs w:val="28"/>
        </w:rPr>
        <w:t xml:space="preserve">бюджета </w:t>
      </w:r>
      <w:proofErr w:type="spellStart"/>
      <w:r w:rsidR="00EB2BB8" w:rsidRPr="00340E71">
        <w:rPr>
          <w:sz w:val="28"/>
          <w:szCs w:val="28"/>
        </w:rPr>
        <w:t>Пильнинского</w:t>
      </w:r>
      <w:proofErr w:type="spellEnd"/>
      <w:r w:rsidR="00EB2BB8" w:rsidRPr="00340E71">
        <w:rPr>
          <w:sz w:val="28"/>
          <w:szCs w:val="28"/>
        </w:rPr>
        <w:t xml:space="preserve"> муниципального </w:t>
      </w:r>
      <w:r w:rsidR="00CB302F">
        <w:rPr>
          <w:sz w:val="28"/>
          <w:szCs w:val="28"/>
        </w:rPr>
        <w:t>округ</w:t>
      </w:r>
      <w:r w:rsidR="00EB2BB8" w:rsidRPr="00340E71">
        <w:rPr>
          <w:sz w:val="28"/>
          <w:szCs w:val="28"/>
        </w:rPr>
        <w:t xml:space="preserve">а Нижегородской области </w:t>
      </w:r>
      <w:r w:rsidRPr="00340E71">
        <w:rPr>
          <w:sz w:val="28"/>
          <w:szCs w:val="28"/>
        </w:rPr>
        <w:t>показывает, что льготы, предоставленные в 202</w:t>
      </w:r>
      <w:r w:rsidR="00E6554B">
        <w:rPr>
          <w:sz w:val="28"/>
          <w:szCs w:val="28"/>
        </w:rPr>
        <w:t>4</w:t>
      </w:r>
      <w:r w:rsidRPr="00340E71">
        <w:rPr>
          <w:sz w:val="28"/>
          <w:szCs w:val="28"/>
        </w:rPr>
        <w:t xml:space="preserve"> году решениями </w:t>
      </w:r>
      <w:r w:rsidR="00CB302F" w:rsidRPr="008F260E">
        <w:rPr>
          <w:sz w:val="28"/>
        </w:rPr>
        <w:t xml:space="preserve">Совета депутатов </w:t>
      </w:r>
      <w:proofErr w:type="spellStart"/>
      <w:r w:rsidR="00CB302F" w:rsidRPr="008F260E">
        <w:rPr>
          <w:sz w:val="28"/>
        </w:rPr>
        <w:t>Пильнинского</w:t>
      </w:r>
      <w:proofErr w:type="spellEnd"/>
      <w:r w:rsidR="00CB302F" w:rsidRPr="008F260E">
        <w:rPr>
          <w:sz w:val="28"/>
        </w:rPr>
        <w:t xml:space="preserve"> муниципального округа Нижегородской области</w:t>
      </w:r>
      <w:r w:rsidR="00CD3696" w:rsidRPr="00340E71">
        <w:rPr>
          <w:sz w:val="28"/>
        </w:rPr>
        <w:t>, являются эффективными и не требуют отмены.</w:t>
      </w:r>
      <w:r w:rsidRPr="00340E71">
        <w:rPr>
          <w:sz w:val="28"/>
        </w:rPr>
        <w:t xml:space="preserve"> </w:t>
      </w:r>
    </w:p>
    <w:p w:rsidR="00EB2BB8" w:rsidRPr="00340E71" w:rsidRDefault="00EB2BB8" w:rsidP="00107483">
      <w:pPr>
        <w:pStyle w:val="ConsNormal"/>
        <w:spacing w:line="276" w:lineRule="auto"/>
        <w:ind w:firstLine="567"/>
        <w:jc w:val="both"/>
        <w:rPr>
          <w:rFonts w:ascii="Times New Roman" w:hAnsi="Times New Roman"/>
          <w:b/>
          <w:snapToGrid/>
          <w:sz w:val="32"/>
          <w:szCs w:val="32"/>
        </w:rPr>
      </w:pPr>
    </w:p>
    <w:p w:rsidR="00EB2BB8" w:rsidRPr="00340E71" w:rsidRDefault="00EB2BB8" w:rsidP="00107483">
      <w:pPr>
        <w:pStyle w:val="Times12"/>
        <w:spacing w:before="60" w:line="276" w:lineRule="auto"/>
        <w:ind w:firstLine="567"/>
        <w:rPr>
          <w:sz w:val="28"/>
        </w:rPr>
      </w:pPr>
    </w:p>
    <w:sectPr w:rsidR="00EB2BB8" w:rsidRPr="00340E71" w:rsidSect="00306130">
      <w:footerReference w:type="even" r:id="rId8"/>
      <w:footerReference w:type="default" r:id="rId9"/>
      <w:pgSz w:w="11907" w:h="16840" w:code="9"/>
      <w:pgMar w:top="993" w:right="851" w:bottom="993" w:left="1418" w:header="459" w:footer="4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D9" w:rsidRDefault="00492AD9">
      <w:r>
        <w:separator/>
      </w:r>
    </w:p>
  </w:endnote>
  <w:endnote w:type="continuationSeparator" w:id="0">
    <w:p w:rsidR="00492AD9" w:rsidRDefault="0049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22" w:rsidRDefault="00C33622" w:rsidP="00913C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3622" w:rsidRDefault="00C336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22" w:rsidRDefault="00C33622" w:rsidP="00913C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0F1E">
      <w:rPr>
        <w:rStyle w:val="a7"/>
        <w:noProof/>
      </w:rPr>
      <w:t>2</w:t>
    </w:r>
    <w:r>
      <w:rPr>
        <w:rStyle w:val="a7"/>
      </w:rPr>
      <w:fldChar w:fldCharType="end"/>
    </w:r>
  </w:p>
  <w:p w:rsidR="00C33622" w:rsidRDefault="00C336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D9" w:rsidRDefault="00492AD9">
      <w:r>
        <w:separator/>
      </w:r>
    </w:p>
  </w:footnote>
  <w:footnote w:type="continuationSeparator" w:id="0">
    <w:p w:rsidR="00492AD9" w:rsidRDefault="0049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34EE"/>
    <w:multiLevelType w:val="hybridMultilevel"/>
    <w:tmpl w:val="A4E449B4"/>
    <w:lvl w:ilvl="0" w:tplc="01F0D3E6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466676D7"/>
    <w:multiLevelType w:val="singleLevel"/>
    <w:tmpl w:val="E614377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71144CA5"/>
    <w:multiLevelType w:val="hybridMultilevel"/>
    <w:tmpl w:val="C4A2F35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54"/>
    <w:rsid w:val="00002868"/>
    <w:rsid w:val="000060A7"/>
    <w:rsid w:val="00007ACB"/>
    <w:rsid w:val="00012487"/>
    <w:rsid w:val="000126F2"/>
    <w:rsid w:val="00012B68"/>
    <w:rsid w:val="00012F4B"/>
    <w:rsid w:val="00013859"/>
    <w:rsid w:val="000141A0"/>
    <w:rsid w:val="00015F06"/>
    <w:rsid w:val="00020101"/>
    <w:rsid w:val="000216FB"/>
    <w:rsid w:val="00021DE4"/>
    <w:rsid w:val="00022868"/>
    <w:rsid w:val="00024469"/>
    <w:rsid w:val="000254A2"/>
    <w:rsid w:val="00027E42"/>
    <w:rsid w:val="00027F93"/>
    <w:rsid w:val="000305CF"/>
    <w:rsid w:val="00032482"/>
    <w:rsid w:val="000346CD"/>
    <w:rsid w:val="00035208"/>
    <w:rsid w:val="00036B1C"/>
    <w:rsid w:val="000406C8"/>
    <w:rsid w:val="00040D6F"/>
    <w:rsid w:val="000418A4"/>
    <w:rsid w:val="00043117"/>
    <w:rsid w:val="00043CC5"/>
    <w:rsid w:val="00045D9B"/>
    <w:rsid w:val="00051D69"/>
    <w:rsid w:val="00051F41"/>
    <w:rsid w:val="000530BE"/>
    <w:rsid w:val="00056D8E"/>
    <w:rsid w:val="00060388"/>
    <w:rsid w:val="00061307"/>
    <w:rsid w:val="00061801"/>
    <w:rsid w:val="000628C6"/>
    <w:rsid w:val="000647E6"/>
    <w:rsid w:val="00064DDB"/>
    <w:rsid w:val="00065551"/>
    <w:rsid w:val="00071C5E"/>
    <w:rsid w:val="00074226"/>
    <w:rsid w:val="00077486"/>
    <w:rsid w:val="00081801"/>
    <w:rsid w:val="00082B41"/>
    <w:rsid w:val="00082B76"/>
    <w:rsid w:val="000842D0"/>
    <w:rsid w:val="0008596E"/>
    <w:rsid w:val="00085ABF"/>
    <w:rsid w:val="000868F3"/>
    <w:rsid w:val="00087CE2"/>
    <w:rsid w:val="00091E06"/>
    <w:rsid w:val="00094A85"/>
    <w:rsid w:val="000968C6"/>
    <w:rsid w:val="00097489"/>
    <w:rsid w:val="00097AC2"/>
    <w:rsid w:val="000A07AB"/>
    <w:rsid w:val="000A0A54"/>
    <w:rsid w:val="000A0FF1"/>
    <w:rsid w:val="000A2742"/>
    <w:rsid w:val="000A7C83"/>
    <w:rsid w:val="000B003C"/>
    <w:rsid w:val="000B01D9"/>
    <w:rsid w:val="000B1203"/>
    <w:rsid w:val="000B3D51"/>
    <w:rsid w:val="000B5E33"/>
    <w:rsid w:val="000C05AA"/>
    <w:rsid w:val="000C0A10"/>
    <w:rsid w:val="000C30D7"/>
    <w:rsid w:val="000C32F7"/>
    <w:rsid w:val="000C3836"/>
    <w:rsid w:val="000C3E97"/>
    <w:rsid w:val="000D46DD"/>
    <w:rsid w:val="000E1650"/>
    <w:rsid w:val="000E18FA"/>
    <w:rsid w:val="000E2C36"/>
    <w:rsid w:val="000E32AC"/>
    <w:rsid w:val="000E62A5"/>
    <w:rsid w:val="000E66A1"/>
    <w:rsid w:val="000E7A0A"/>
    <w:rsid w:val="000F00DC"/>
    <w:rsid w:val="000F0F45"/>
    <w:rsid w:val="000F2F70"/>
    <w:rsid w:val="000F349C"/>
    <w:rsid w:val="000F40FD"/>
    <w:rsid w:val="000F4A84"/>
    <w:rsid w:val="000F6E09"/>
    <w:rsid w:val="001000AD"/>
    <w:rsid w:val="00100672"/>
    <w:rsid w:val="00100F89"/>
    <w:rsid w:val="00101573"/>
    <w:rsid w:val="00103CFE"/>
    <w:rsid w:val="00107483"/>
    <w:rsid w:val="00110B71"/>
    <w:rsid w:val="00116817"/>
    <w:rsid w:val="00121107"/>
    <w:rsid w:val="0012189F"/>
    <w:rsid w:val="00121F01"/>
    <w:rsid w:val="001226CD"/>
    <w:rsid w:val="001234C0"/>
    <w:rsid w:val="001235C4"/>
    <w:rsid w:val="001238BB"/>
    <w:rsid w:val="00124E60"/>
    <w:rsid w:val="001277E2"/>
    <w:rsid w:val="00132645"/>
    <w:rsid w:val="001351E1"/>
    <w:rsid w:val="00136A5B"/>
    <w:rsid w:val="00140461"/>
    <w:rsid w:val="0014050C"/>
    <w:rsid w:val="00141082"/>
    <w:rsid w:val="00141D53"/>
    <w:rsid w:val="00142E24"/>
    <w:rsid w:val="00147F8B"/>
    <w:rsid w:val="00150128"/>
    <w:rsid w:val="00150279"/>
    <w:rsid w:val="0015070A"/>
    <w:rsid w:val="00150990"/>
    <w:rsid w:val="001526D0"/>
    <w:rsid w:val="001551D0"/>
    <w:rsid w:val="00155B4A"/>
    <w:rsid w:val="00157158"/>
    <w:rsid w:val="00157205"/>
    <w:rsid w:val="00161DD5"/>
    <w:rsid w:val="001641C1"/>
    <w:rsid w:val="00164C86"/>
    <w:rsid w:val="00165CE5"/>
    <w:rsid w:val="00166829"/>
    <w:rsid w:val="00167526"/>
    <w:rsid w:val="00170CBF"/>
    <w:rsid w:val="001724D0"/>
    <w:rsid w:val="001753AA"/>
    <w:rsid w:val="00176813"/>
    <w:rsid w:val="00176AFE"/>
    <w:rsid w:val="001803BB"/>
    <w:rsid w:val="00180647"/>
    <w:rsid w:val="00180AF7"/>
    <w:rsid w:val="00181D63"/>
    <w:rsid w:val="001908D2"/>
    <w:rsid w:val="00193349"/>
    <w:rsid w:val="00193DB9"/>
    <w:rsid w:val="0019767E"/>
    <w:rsid w:val="00197DB9"/>
    <w:rsid w:val="001A1410"/>
    <w:rsid w:val="001A4D3D"/>
    <w:rsid w:val="001A5F2B"/>
    <w:rsid w:val="001A6058"/>
    <w:rsid w:val="001A6CB0"/>
    <w:rsid w:val="001A741C"/>
    <w:rsid w:val="001A75F3"/>
    <w:rsid w:val="001B0378"/>
    <w:rsid w:val="001B2705"/>
    <w:rsid w:val="001B3A3B"/>
    <w:rsid w:val="001B3CE4"/>
    <w:rsid w:val="001B5314"/>
    <w:rsid w:val="001B612D"/>
    <w:rsid w:val="001B6618"/>
    <w:rsid w:val="001B6A30"/>
    <w:rsid w:val="001B6F37"/>
    <w:rsid w:val="001C2F91"/>
    <w:rsid w:val="001C4071"/>
    <w:rsid w:val="001C4E53"/>
    <w:rsid w:val="001C53FB"/>
    <w:rsid w:val="001C69FA"/>
    <w:rsid w:val="001C73E6"/>
    <w:rsid w:val="001C7AF8"/>
    <w:rsid w:val="001C7BA4"/>
    <w:rsid w:val="001D255C"/>
    <w:rsid w:val="001D25D4"/>
    <w:rsid w:val="001D2CFD"/>
    <w:rsid w:val="001D352E"/>
    <w:rsid w:val="001D46DF"/>
    <w:rsid w:val="001D5561"/>
    <w:rsid w:val="001D67F7"/>
    <w:rsid w:val="001D6B32"/>
    <w:rsid w:val="001D6E0E"/>
    <w:rsid w:val="001D789F"/>
    <w:rsid w:val="001E0469"/>
    <w:rsid w:val="001E16D3"/>
    <w:rsid w:val="001E2729"/>
    <w:rsid w:val="001E3A95"/>
    <w:rsid w:val="001E454A"/>
    <w:rsid w:val="001F141B"/>
    <w:rsid w:val="001F1595"/>
    <w:rsid w:val="001F1AF8"/>
    <w:rsid w:val="001F2E1D"/>
    <w:rsid w:val="001F3650"/>
    <w:rsid w:val="001F47B9"/>
    <w:rsid w:val="001F4F10"/>
    <w:rsid w:val="001F56AE"/>
    <w:rsid w:val="001F5D5A"/>
    <w:rsid w:val="002002FB"/>
    <w:rsid w:val="002011BD"/>
    <w:rsid w:val="002014C4"/>
    <w:rsid w:val="00201698"/>
    <w:rsid w:val="002018EB"/>
    <w:rsid w:val="0020404E"/>
    <w:rsid w:val="002044C7"/>
    <w:rsid w:val="0020505C"/>
    <w:rsid w:val="00205E60"/>
    <w:rsid w:val="0020619B"/>
    <w:rsid w:val="00206FCA"/>
    <w:rsid w:val="00207CDA"/>
    <w:rsid w:val="00207DED"/>
    <w:rsid w:val="00211D5D"/>
    <w:rsid w:val="00212516"/>
    <w:rsid w:val="00214004"/>
    <w:rsid w:val="00214431"/>
    <w:rsid w:val="00221A3E"/>
    <w:rsid w:val="002228F8"/>
    <w:rsid w:val="0022291E"/>
    <w:rsid w:val="0022388E"/>
    <w:rsid w:val="00230023"/>
    <w:rsid w:val="00231572"/>
    <w:rsid w:val="002328E5"/>
    <w:rsid w:val="00232D95"/>
    <w:rsid w:val="0023304D"/>
    <w:rsid w:val="002340AD"/>
    <w:rsid w:val="00234550"/>
    <w:rsid w:val="00234A63"/>
    <w:rsid w:val="002353B3"/>
    <w:rsid w:val="00236452"/>
    <w:rsid w:val="0023695D"/>
    <w:rsid w:val="00237ED4"/>
    <w:rsid w:val="00243110"/>
    <w:rsid w:val="002436A5"/>
    <w:rsid w:val="002451E8"/>
    <w:rsid w:val="002460C8"/>
    <w:rsid w:val="00247B9D"/>
    <w:rsid w:val="0025029A"/>
    <w:rsid w:val="002513AA"/>
    <w:rsid w:val="0025194D"/>
    <w:rsid w:val="00252265"/>
    <w:rsid w:val="0025247E"/>
    <w:rsid w:val="00256DDA"/>
    <w:rsid w:val="00257605"/>
    <w:rsid w:val="00261ADE"/>
    <w:rsid w:val="002649E9"/>
    <w:rsid w:val="002664C0"/>
    <w:rsid w:val="00266B47"/>
    <w:rsid w:val="00271659"/>
    <w:rsid w:val="002716A8"/>
    <w:rsid w:val="0027185E"/>
    <w:rsid w:val="00272DF7"/>
    <w:rsid w:val="0027609F"/>
    <w:rsid w:val="00276207"/>
    <w:rsid w:val="00276345"/>
    <w:rsid w:val="0027656D"/>
    <w:rsid w:val="00281172"/>
    <w:rsid w:val="00282DFC"/>
    <w:rsid w:val="00283951"/>
    <w:rsid w:val="0028432E"/>
    <w:rsid w:val="002869E9"/>
    <w:rsid w:val="00291937"/>
    <w:rsid w:val="00293B25"/>
    <w:rsid w:val="00293C42"/>
    <w:rsid w:val="00293E06"/>
    <w:rsid w:val="0029497A"/>
    <w:rsid w:val="002A36AC"/>
    <w:rsid w:val="002A402F"/>
    <w:rsid w:val="002A6672"/>
    <w:rsid w:val="002A7397"/>
    <w:rsid w:val="002B0B03"/>
    <w:rsid w:val="002B0FA4"/>
    <w:rsid w:val="002B1715"/>
    <w:rsid w:val="002B3371"/>
    <w:rsid w:val="002B36F4"/>
    <w:rsid w:val="002B384D"/>
    <w:rsid w:val="002B5FA4"/>
    <w:rsid w:val="002B668C"/>
    <w:rsid w:val="002B7790"/>
    <w:rsid w:val="002C409D"/>
    <w:rsid w:val="002C74FA"/>
    <w:rsid w:val="002C78B9"/>
    <w:rsid w:val="002D5030"/>
    <w:rsid w:val="002D5CCF"/>
    <w:rsid w:val="002D6B13"/>
    <w:rsid w:val="002D712F"/>
    <w:rsid w:val="002D72BC"/>
    <w:rsid w:val="002D7A51"/>
    <w:rsid w:val="002D7AC3"/>
    <w:rsid w:val="002E2F74"/>
    <w:rsid w:val="002E3AC1"/>
    <w:rsid w:val="002E4AE7"/>
    <w:rsid w:val="002E5788"/>
    <w:rsid w:val="002E726B"/>
    <w:rsid w:val="002E762B"/>
    <w:rsid w:val="002E772D"/>
    <w:rsid w:val="002F0241"/>
    <w:rsid w:val="002F1B76"/>
    <w:rsid w:val="002F1D91"/>
    <w:rsid w:val="002F1F6E"/>
    <w:rsid w:val="002F2D11"/>
    <w:rsid w:val="002F49A9"/>
    <w:rsid w:val="002F6395"/>
    <w:rsid w:val="002F6B2C"/>
    <w:rsid w:val="0030282E"/>
    <w:rsid w:val="003036E9"/>
    <w:rsid w:val="00303F76"/>
    <w:rsid w:val="00306130"/>
    <w:rsid w:val="00306FA4"/>
    <w:rsid w:val="0031007D"/>
    <w:rsid w:val="0031071C"/>
    <w:rsid w:val="003110AF"/>
    <w:rsid w:val="0031129E"/>
    <w:rsid w:val="003122C7"/>
    <w:rsid w:val="00313EB8"/>
    <w:rsid w:val="0031553D"/>
    <w:rsid w:val="00316A68"/>
    <w:rsid w:val="003172A4"/>
    <w:rsid w:val="003215CA"/>
    <w:rsid w:val="0032440A"/>
    <w:rsid w:val="0032530B"/>
    <w:rsid w:val="00326B60"/>
    <w:rsid w:val="00326DB9"/>
    <w:rsid w:val="00327F75"/>
    <w:rsid w:val="0033441B"/>
    <w:rsid w:val="00334532"/>
    <w:rsid w:val="00334724"/>
    <w:rsid w:val="00334C5E"/>
    <w:rsid w:val="00335E68"/>
    <w:rsid w:val="00337EEE"/>
    <w:rsid w:val="00340E71"/>
    <w:rsid w:val="003418F3"/>
    <w:rsid w:val="00343D18"/>
    <w:rsid w:val="00343FB9"/>
    <w:rsid w:val="00344760"/>
    <w:rsid w:val="00345D7E"/>
    <w:rsid w:val="00345E9B"/>
    <w:rsid w:val="00346FC8"/>
    <w:rsid w:val="00351832"/>
    <w:rsid w:val="00351D0B"/>
    <w:rsid w:val="0035246F"/>
    <w:rsid w:val="00353879"/>
    <w:rsid w:val="0035581F"/>
    <w:rsid w:val="00355E08"/>
    <w:rsid w:val="00356066"/>
    <w:rsid w:val="003568C5"/>
    <w:rsid w:val="00360539"/>
    <w:rsid w:val="003609AD"/>
    <w:rsid w:val="00362330"/>
    <w:rsid w:val="0036246D"/>
    <w:rsid w:val="00362EBA"/>
    <w:rsid w:val="00364799"/>
    <w:rsid w:val="00365B25"/>
    <w:rsid w:val="0037077F"/>
    <w:rsid w:val="00370F79"/>
    <w:rsid w:val="00372E0B"/>
    <w:rsid w:val="00373153"/>
    <w:rsid w:val="003734C5"/>
    <w:rsid w:val="003759D9"/>
    <w:rsid w:val="003768EA"/>
    <w:rsid w:val="0037698A"/>
    <w:rsid w:val="00377286"/>
    <w:rsid w:val="00377D1C"/>
    <w:rsid w:val="003801CB"/>
    <w:rsid w:val="00380922"/>
    <w:rsid w:val="0038460F"/>
    <w:rsid w:val="00385356"/>
    <w:rsid w:val="0038718B"/>
    <w:rsid w:val="00390EC8"/>
    <w:rsid w:val="00392108"/>
    <w:rsid w:val="00392612"/>
    <w:rsid w:val="0039498D"/>
    <w:rsid w:val="00395BDB"/>
    <w:rsid w:val="003966C6"/>
    <w:rsid w:val="003A1FEA"/>
    <w:rsid w:val="003A2402"/>
    <w:rsid w:val="003A244D"/>
    <w:rsid w:val="003A30B8"/>
    <w:rsid w:val="003B0F05"/>
    <w:rsid w:val="003B377B"/>
    <w:rsid w:val="003B4E64"/>
    <w:rsid w:val="003B5BB2"/>
    <w:rsid w:val="003B6693"/>
    <w:rsid w:val="003B6DD6"/>
    <w:rsid w:val="003B7A06"/>
    <w:rsid w:val="003B7EBC"/>
    <w:rsid w:val="003C2547"/>
    <w:rsid w:val="003C2971"/>
    <w:rsid w:val="003C32A4"/>
    <w:rsid w:val="003C4DED"/>
    <w:rsid w:val="003C7373"/>
    <w:rsid w:val="003D0F1E"/>
    <w:rsid w:val="003D492E"/>
    <w:rsid w:val="003D6B91"/>
    <w:rsid w:val="003E0C54"/>
    <w:rsid w:val="003E3103"/>
    <w:rsid w:val="003E34B8"/>
    <w:rsid w:val="003E67BA"/>
    <w:rsid w:val="003E6E49"/>
    <w:rsid w:val="003F0ABA"/>
    <w:rsid w:val="003F1542"/>
    <w:rsid w:val="003F28FA"/>
    <w:rsid w:val="003F6430"/>
    <w:rsid w:val="0040029D"/>
    <w:rsid w:val="00402B27"/>
    <w:rsid w:val="00404511"/>
    <w:rsid w:val="004056D7"/>
    <w:rsid w:val="0040602C"/>
    <w:rsid w:val="00407BBD"/>
    <w:rsid w:val="00410727"/>
    <w:rsid w:val="00410D92"/>
    <w:rsid w:val="004119DA"/>
    <w:rsid w:val="004124B2"/>
    <w:rsid w:val="00412ED7"/>
    <w:rsid w:val="00412F62"/>
    <w:rsid w:val="00414234"/>
    <w:rsid w:val="00414F87"/>
    <w:rsid w:val="004171BA"/>
    <w:rsid w:val="00417910"/>
    <w:rsid w:val="00420CBD"/>
    <w:rsid w:val="00420F00"/>
    <w:rsid w:val="004224E8"/>
    <w:rsid w:val="00425613"/>
    <w:rsid w:val="004308F9"/>
    <w:rsid w:val="00430AAA"/>
    <w:rsid w:val="00431932"/>
    <w:rsid w:val="00435820"/>
    <w:rsid w:val="004361E8"/>
    <w:rsid w:val="0043675D"/>
    <w:rsid w:val="00437C60"/>
    <w:rsid w:val="00437F5F"/>
    <w:rsid w:val="0044189F"/>
    <w:rsid w:val="00441F34"/>
    <w:rsid w:val="00443498"/>
    <w:rsid w:val="00443A2D"/>
    <w:rsid w:val="00447630"/>
    <w:rsid w:val="0045005C"/>
    <w:rsid w:val="00450A3F"/>
    <w:rsid w:val="00450BFD"/>
    <w:rsid w:val="00450E96"/>
    <w:rsid w:val="00451A62"/>
    <w:rsid w:val="00452ACF"/>
    <w:rsid w:val="00462C00"/>
    <w:rsid w:val="00464173"/>
    <w:rsid w:val="00470200"/>
    <w:rsid w:val="0047433C"/>
    <w:rsid w:val="004756DA"/>
    <w:rsid w:val="00480B82"/>
    <w:rsid w:val="00481A97"/>
    <w:rsid w:val="004836ED"/>
    <w:rsid w:val="00484029"/>
    <w:rsid w:val="00485540"/>
    <w:rsid w:val="00486B95"/>
    <w:rsid w:val="00492AD9"/>
    <w:rsid w:val="00492C6F"/>
    <w:rsid w:val="004939C2"/>
    <w:rsid w:val="00495AF7"/>
    <w:rsid w:val="00496A51"/>
    <w:rsid w:val="00496D86"/>
    <w:rsid w:val="004A00B3"/>
    <w:rsid w:val="004A1B9B"/>
    <w:rsid w:val="004A4EC4"/>
    <w:rsid w:val="004A5DE7"/>
    <w:rsid w:val="004B0260"/>
    <w:rsid w:val="004B1E6B"/>
    <w:rsid w:val="004B1FB5"/>
    <w:rsid w:val="004B3A9A"/>
    <w:rsid w:val="004B67C8"/>
    <w:rsid w:val="004B6DB0"/>
    <w:rsid w:val="004C0645"/>
    <w:rsid w:val="004C10CB"/>
    <w:rsid w:val="004C2579"/>
    <w:rsid w:val="004C580D"/>
    <w:rsid w:val="004D04CE"/>
    <w:rsid w:val="004D10B8"/>
    <w:rsid w:val="004D436B"/>
    <w:rsid w:val="004D4EDA"/>
    <w:rsid w:val="004D5490"/>
    <w:rsid w:val="004D59DE"/>
    <w:rsid w:val="004D6C78"/>
    <w:rsid w:val="004E005B"/>
    <w:rsid w:val="004E355A"/>
    <w:rsid w:val="004E5F50"/>
    <w:rsid w:val="004E6104"/>
    <w:rsid w:val="004F5131"/>
    <w:rsid w:val="004F569D"/>
    <w:rsid w:val="004F6BDE"/>
    <w:rsid w:val="004F7E53"/>
    <w:rsid w:val="005023D8"/>
    <w:rsid w:val="005030EB"/>
    <w:rsid w:val="005054FF"/>
    <w:rsid w:val="0050687B"/>
    <w:rsid w:val="00507042"/>
    <w:rsid w:val="00507610"/>
    <w:rsid w:val="00511641"/>
    <w:rsid w:val="00513C1E"/>
    <w:rsid w:val="00514C80"/>
    <w:rsid w:val="00515245"/>
    <w:rsid w:val="00516C7F"/>
    <w:rsid w:val="00516E60"/>
    <w:rsid w:val="0052077A"/>
    <w:rsid w:val="00521B08"/>
    <w:rsid w:val="00522DF6"/>
    <w:rsid w:val="0052408E"/>
    <w:rsid w:val="00524404"/>
    <w:rsid w:val="0052597E"/>
    <w:rsid w:val="00525CF4"/>
    <w:rsid w:val="0052706B"/>
    <w:rsid w:val="00527364"/>
    <w:rsid w:val="00527C1D"/>
    <w:rsid w:val="00532420"/>
    <w:rsid w:val="00533A24"/>
    <w:rsid w:val="005346A5"/>
    <w:rsid w:val="00535219"/>
    <w:rsid w:val="00536559"/>
    <w:rsid w:val="005373C5"/>
    <w:rsid w:val="00540471"/>
    <w:rsid w:val="005413F9"/>
    <w:rsid w:val="00543E1F"/>
    <w:rsid w:val="00543FB2"/>
    <w:rsid w:val="00545CB5"/>
    <w:rsid w:val="005461DA"/>
    <w:rsid w:val="00546956"/>
    <w:rsid w:val="0054698F"/>
    <w:rsid w:val="00550310"/>
    <w:rsid w:val="00550A28"/>
    <w:rsid w:val="00551974"/>
    <w:rsid w:val="00552A3D"/>
    <w:rsid w:val="0055784D"/>
    <w:rsid w:val="0055787A"/>
    <w:rsid w:val="00557FD4"/>
    <w:rsid w:val="0056269E"/>
    <w:rsid w:val="005634BD"/>
    <w:rsid w:val="005637EB"/>
    <w:rsid w:val="005641C1"/>
    <w:rsid w:val="00565632"/>
    <w:rsid w:val="0057019A"/>
    <w:rsid w:val="005713E2"/>
    <w:rsid w:val="00572E0C"/>
    <w:rsid w:val="00581116"/>
    <w:rsid w:val="00581491"/>
    <w:rsid w:val="00583987"/>
    <w:rsid w:val="00586A09"/>
    <w:rsid w:val="00586E0E"/>
    <w:rsid w:val="00587AE8"/>
    <w:rsid w:val="005908F1"/>
    <w:rsid w:val="005909A6"/>
    <w:rsid w:val="005920E7"/>
    <w:rsid w:val="00592812"/>
    <w:rsid w:val="00594073"/>
    <w:rsid w:val="00596859"/>
    <w:rsid w:val="005979DF"/>
    <w:rsid w:val="005A2381"/>
    <w:rsid w:val="005A37B1"/>
    <w:rsid w:val="005A5093"/>
    <w:rsid w:val="005A5AAD"/>
    <w:rsid w:val="005A7BCC"/>
    <w:rsid w:val="005A7E6D"/>
    <w:rsid w:val="005A7E76"/>
    <w:rsid w:val="005B009D"/>
    <w:rsid w:val="005B1C99"/>
    <w:rsid w:val="005B23A1"/>
    <w:rsid w:val="005B2CD7"/>
    <w:rsid w:val="005B4C3E"/>
    <w:rsid w:val="005B533D"/>
    <w:rsid w:val="005B7F03"/>
    <w:rsid w:val="005C06DC"/>
    <w:rsid w:val="005C08C8"/>
    <w:rsid w:val="005C0CB5"/>
    <w:rsid w:val="005C11DD"/>
    <w:rsid w:val="005C191D"/>
    <w:rsid w:val="005C3017"/>
    <w:rsid w:val="005C37B8"/>
    <w:rsid w:val="005C4F95"/>
    <w:rsid w:val="005C5DA3"/>
    <w:rsid w:val="005C7486"/>
    <w:rsid w:val="005D13CF"/>
    <w:rsid w:val="005D2A5C"/>
    <w:rsid w:val="005D47EE"/>
    <w:rsid w:val="005D5B8D"/>
    <w:rsid w:val="005D66B8"/>
    <w:rsid w:val="005D78AA"/>
    <w:rsid w:val="005D7F2E"/>
    <w:rsid w:val="005E3208"/>
    <w:rsid w:val="005E396E"/>
    <w:rsid w:val="005E47EE"/>
    <w:rsid w:val="005E55A3"/>
    <w:rsid w:val="005E715E"/>
    <w:rsid w:val="005E73DB"/>
    <w:rsid w:val="005F0439"/>
    <w:rsid w:val="005F18A4"/>
    <w:rsid w:val="005F3101"/>
    <w:rsid w:val="005F3299"/>
    <w:rsid w:val="005F35C0"/>
    <w:rsid w:val="005F4A8C"/>
    <w:rsid w:val="005F560E"/>
    <w:rsid w:val="005F72B3"/>
    <w:rsid w:val="005F7731"/>
    <w:rsid w:val="00600701"/>
    <w:rsid w:val="0060183D"/>
    <w:rsid w:val="006018E7"/>
    <w:rsid w:val="0060436A"/>
    <w:rsid w:val="00604810"/>
    <w:rsid w:val="00607DF8"/>
    <w:rsid w:val="00613ABA"/>
    <w:rsid w:val="0061416F"/>
    <w:rsid w:val="006150C4"/>
    <w:rsid w:val="00615891"/>
    <w:rsid w:val="00617B33"/>
    <w:rsid w:val="006200D6"/>
    <w:rsid w:val="00620B80"/>
    <w:rsid w:val="00624547"/>
    <w:rsid w:val="00624F59"/>
    <w:rsid w:val="0062518E"/>
    <w:rsid w:val="00626D3A"/>
    <w:rsid w:val="00630B00"/>
    <w:rsid w:val="006321D4"/>
    <w:rsid w:val="006335B1"/>
    <w:rsid w:val="00633D11"/>
    <w:rsid w:val="00634214"/>
    <w:rsid w:val="0063640F"/>
    <w:rsid w:val="0063785F"/>
    <w:rsid w:val="00637A94"/>
    <w:rsid w:val="006408EA"/>
    <w:rsid w:val="006423EA"/>
    <w:rsid w:val="00643FA4"/>
    <w:rsid w:val="00645AFC"/>
    <w:rsid w:val="00647267"/>
    <w:rsid w:val="006504BC"/>
    <w:rsid w:val="00655760"/>
    <w:rsid w:val="00655B34"/>
    <w:rsid w:val="00655F3B"/>
    <w:rsid w:val="00656279"/>
    <w:rsid w:val="00657B2C"/>
    <w:rsid w:val="00660F73"/>
    <w:rsid w:val="00663033"/>
    <w:rsid w:val="00663080"/>
    <w:rsid w:val="00664629"/>
    <w:rsid w:val="0066479C"/>
    <w:rsid w:val="006654B9"/>
    <w:rsid w:val="006660ED"/>
    <w:rsid w:val="00666DE8"/>
    <w:rsid w:val="0067056F"/>
    <w:rsid w:val="006722B7"/>
    <w:rsid w:val="00672A28"/>
    <w:rsid w:val="00674103"/>
    <w:rsid w:val="006750B1"/>
    <w:rsid w:val="006761E5"/>
    <w:rsid w:val="00676373"/>
    <w:rsid w:val="0067758B"/>
    <w:rsid w:val="00677B13"/>
    <w:rsid w:val="00681514"/>
    <w:rsid w:val="00685DE6"/>
    <w:rsid w:val="00686DC2"/>
    <w:rsid w:val="00690977"/>
    <w:rsid w:val="0069273C"/>
    <w:rsid w:val="0069346B"/>
    <w:rsid w:val="006937F0"/>
    <w:rsid w:val="00695835"/>
    <w:rsid w:val="006959C3"/>
    <w:rsid w:val="006A0AE7"/>
    <w:rsid w:val="006A2CB3"/>
    <w:rsid w:val="006A4D1E"/>
    <w:rsid w:val="006A742B"/>
    <w:rsid w:val="006B2805"/>
    <w:rsid w:val="006B46C4"/>
    <w:rsid w:val="006B5E94"/>
    <w:rsid w:val="006B5FCE"/>
    <w:rsid w:val="006C0C57"/>
    <w:rsid w:val="006C1D1E"/>
    <w:rsid w:val="006C2802"/>
    <w:rsid w:val="006C7002"/>
    <w:rsid w:val="006C7108"/>
    <w:rsid w:val="006C7733"/>
    <w:rsid w:val="006D1CB1"/>
    <w:rsid w:val="006D285C"/>
    <w:rsid w:val="006D302C"/>
    <w:rsid w:val="006D52E3"/>
    <w:rsid w:val="006D5E9C"/>
    <w:rsid w:val="006D79F9"/>
    <w:rsid w:val="006E11E1"/>
    <w:rsid w:val="006E1BE8"/>
    <w:rsid w:val="006E274F"/>
    <w:rsid w:val="006E4B5C"/>
    <w:rsid w:val="006E5368"/>
    <w:rsid w:val="006E69EA"/>
    <w:rsid w:val="006E6AD0"/>
    <w:rsid w:val="006E6E52"/>
    <w:rsid w:val="006F3118"/>
    <w:rsid w:val="006F3ED9"/>
    <w:rsid w:val="006F6743"/>
    <w:rsid w:val="006F6CEF"/>
    <w:rsid w:val="00700278"/>
    <w:rsid w:val="0070289C"/>
    <w:rsid w:val="00705597"/>
    <w:rsid w:val="00706107"/>
    <w:rsid w:val="00707AE9"/>
    <w:rsid w:val="00707DDA"/>
    <w:rsid w:val="00711E77"/>
    <w:rsid w:val="00712A2D"/>
    <w:rsid w:val="0071341E"/>
    <w:rsid w:val="0071664A"/>
    <w:rsid w:val="0071787A"/>
    <w:rsid w:val="00721C1E"/>
    <w:rsid w:val="00724CAC"/>
    <w:rsid w:val="00727A1A"/>
    <w:rsid w:val="00730914"/>
    <w:rsid w:val="007309B6"/>
    <w:rsid w:val="00730F14"/>
    <w:rsid w:val="007313AE"/>
    <w:rsid w:val="00731DF3"/>
    <w:rsid w:val="00734767"/>
    <w:rsid w:val="007403A4"/>
    <w:rsid w:val="00740AB3"/>
    <w:rsid w:val="00741711"/>
    <w:rsid w:val="00746268"/>
    <w:rsid w:val="007507D1"/>
    <w:rsid w:val="00751C58"/>
    <w:rsid w:val="00753F82"/>
    <w:rsid w:val="00756C7B"/>
    <w:rsid w:val="0075741F"/>
    <w:rsid w:val="00760572"/>
    <w:rsid w:val="00760B5F"/>
    <w:rsid w:val="007616F5"/>
    <w:rsid w:val="00761B0B"/>
    <w:rsid w:val="00761E48"/>
    <w:rsid w:val="00763219"/>
    <w:rsid w:val="00764293"/>
    <w:rsid w:val="00764B8A"/>
    <w:rsid w:val="0076598B"/>
    <w:rsid w:val="007674E2"/>
    <w:rsid w:val="00770B49"/>
    <w:rsid w:val="00770FCF"/>
    <w:rsid w:val="0077364D"/>
    <w:rsid w:val="007736EC"/>
    <w:rsid w:val="007744B1"/>
    <w:rsid w:val="00776610"/>
    <w:rsid w:val="007770CB"/>
    <w:rsid w:val="00777F79"/>
    <w:rsid w:val="0078005B"/>
    <w:rsid w:val="00780283"/>
    <w:rsid w:val="00781F16"/>
    <w:rsid w:val="00786626"/>
    <w:rsid w:val="00787682"/>
    <w:rsid w:val="007878DE"/>
    <w:rsid w:val="0079054D"/>
    <w:rsid w:val="0079385F"/>
    <w:rsid w:val="00794CE2"/>
    <w:rsid w:val="007966A2"/>
    <w:rsid w:val="00797A91"/>
    <w:rsid w:val="007A3877"/>
    <w:rsid w:val="007A3E78"/>
    <w:rsid w:val="007A4199"/>
    <w:rsid w:val="007A5199"/>
    <w:rsid w:val="007B1E72"/>
    <w:rsid w:val="007B2D2A"/>
    <w:rsid w:val="007B3096"/>
    <w:rsid w:val="007B3107"/>
    <w:rsid w:val="007B4034"/>
    <w:rsid w:val="007B5DA2"/>
    <w:rsid w:val="007C01B8"/>
    <w:rsid w:val="007C077C"/>
    <w:rsid w:val="007C204D"/>
    <w:rsid w:val="007C36D4"/>
    <w:rsid w:val="007C6E72"/>
    <w:rsid w:val="007C6F68"/>
    <w:rsid w:val="007C794F"/>
    <w:rsid w:val="007C7DBE"/>
    <w:rsid w:val="007D4418"/>
    <w:rsid w:val="007D48B4"/>
    <w:rsid w:val="007E25B3"/>
    <w:rsid w:val="007E4CA2"/>
    <w:rsid w:val="007E6154"/>
    <w:rsid w:val="007E661A"/>
    <w:rsid w:val="007E6B5B"/>
    <w:rsid w:val="007E6B9D"/>
    <w:rsid w:val="00800428"/>
    <w:rsid w:val="00800D43"/>
    <w:rsid w:val="00801587"/>
    <w:rsid w:val="00802D24"/>
    <w:rsid w:val="00803EF9"/>
    <w:rsid w:val="0080531B"/>
    <w:rsid w:val="00805885"/>
    <w:rsid w:val="008058F8"/>
    <w:rsid w:val="008067AC"/>
    <w:rsid w:val="00807817"/>
    <w:rsid w:val="0081035F"/>
    <w:rsid w:val="00810C54"/>
    <w:rsid w:val="00811035"/>
    <w:rsid w:val="0081114A"/>
    <w:rsid w:val="00811BA1"/>
    <w:rsid w:val="00817D3A"/>
    <w:rsid w:val="00820607"/>
    <w:rsid w:val="00820DFC"/>
    <w:rsid w:val="008226AC"/>
    <w:rsid w:val="00824EE5"/>
    <w:rsid w:val="00824F81"/>
    <w:rsid w:val="00825454"/>
    <w:rsid w:val="008304CF"/>
    <w:rsid w:val="00831B36"/>
    <w:rsid w:val="008329D6"/>
    <w:rsid w:val="00834CAA"/>
    <w:rsid w:val="00840579"/>
    <w:rsid w:val="00841225"/>
    <w:rsid w:val="0084333B"/>
    <w:rsid w:val="00843A74"/>
    <w:rsid w:val="008505B4"/>
    <w:rsid w:val="0085234E"/>
    <w:rsid w:val="0085435B"/>
    <w:rsid w:val="008567EA"/>
    <w:rsid w:val="00856A4B"/>
    <w:rsid w:val="00857D5A"/>
    <w:rsid w:val="00861B22"/>
    <w:rsid w:val="00862954"/>
    <w:rsid w:val="00862BBA"/>
    <w:rsid w:val="00863BB2"/>
    <w:rsid w:val="00863DAF"/>
    <w:rsid w:val="008652FC"/>
    <w:rsid w:val="00865826"/>
    <w:rsid w:val="00866BA3"/>
    <w:rsid w:val="00867A63"/>
    <w:rsid w:val="00867E81"/>
    <w:rsid w:val="0087059B"/>
    <w:rsid w:val="008709BA"/>
    <w:rsid w:val="00871DC4"/>
    <w:rsid w:val="008725F3"/>
    <w:rsid w:val="008753C1"/>
    <w:rsid w:val="008766D8"/>
    <w:rsid w:val="00877390"/>
    <w:rsid w:val="00877F8A"/>
    <w:rsid w:val="00880298"/>
    <w:rsid w:val="0088138F"/>
    <w:rsid w:val="0088518F"/>
    <w:rsid w:val="008853AF"/>
    <w:rsid w:val="00885664"/>
    <w:rsid w:val="00885DB2"/>
    <w:rsid w:val="00885FC3"/>
    <w:rsid w:val="0088697C"/>
    <w:rsid w:val="00886ABD"/>
    <w:rsid w:val="008873B5"/>
    <w:rsid w:val="00890094"/>
    <w:rsid w:val="0089345E"/>
    <w:rsid w:val="00894C32"/>
    <w:rsid w:val="00896FD6"/>
    <w:rsid w:val="008A00EE"/>
    <w:rsid w:val="008A0E1A"/>
    <w:rsid w:val="008A2CCC"/>
    <w:rsid w:val="008A4520"/>
    <w:rsid w:val="008A5928"/>
    <w:rsid w:val="008A6463"/>
    <w:rsid w:val="008B0F31"/>
    <w:rsid w:val="008B0F94"/>
    <w:rsid w:val="008B206A"/>
    <w:rsid w:val="008B397C"/>
    <w:rsid w:val="008B462E"/>
    <w:rsid w:val="008B502D"/>
    <w:rsid w:val="008B5604"/>
    <w:rsid w:val="008C028C"/>
    <w:rsid w:val="008C60FE"/>
    <w:rsid w:val="008C621B"/>
    <w:rsid w:val="008C6E79"/>
    <w:rsid w:val="008D0526"/>
    <w:rsid w:val="008D244E"/>
    <w:rsid w:val="008D3F63"/>
    <w:rsid w:val="008D5DB9"/>
    <w:rsid w:val="008D6B09"/>
    <w:rsid w:val="008D7ACC"/>
    <w:rsid w:val="008E0B44"/>
    <w:rsid w:val="008E1B80"/>
    <w:rsid w:val="008E2823"/>
    <w:rsid w:val="008E4261"/>
    <w:rsid w:val="008F0A20"/>
    <w:rsid w:val="008F260E"/>
    <w:rsid w:val="009012DA"/>
    <w:rsid w:val="00901417"/>
    <w:rsid w:val="00904BAC"/>
    <w:rsid w:val="00906354"/>
    <w:rsid w:val="0090765D"/>
    <w:rsid w:val="00912631"/>
    <w:rsid w:val="00913867"/>
    <w:rsid w:val="00913C66"/>
    <w:rsid w:val="009152DD"/>
    <w:rsid w:val="00915796"/>
    <w:rsid w:val="00916976"/>
    <w:rsid w:val="0091720A"/>
    <w:rsid w:val="00921B33"/>
    <w:rsid w:val="009228EA"/>
    <w:rsid w:val="0092300B"/>
    <w:rsid w:val="009300CD"/>
    <w:rsid w:val="00930333"/>
    <w:rsid w:val="00930BC2"/>
    <w:rsid w:val="009354FA"/>
    <w:rsid w:val="00935854"/>
    <w:rsid w:val="00937162"/>
    <w:rsid w:val="009410E4"/>
    <w:rsid w:val="0094214B"/>
    <w:rsid w:val="00943BB4"/>
    <w:rsid w:val="00944340"/>
    <w:rsid w:val="00944F4D"/>
    <w:rsid w:val="00945C5A"/>
    <w:rsid w:val="00946779"/>
    <w:rsid w:val="00946950"/>
    <w:rsid w:val="00952537"/>
    <w:rsid w:val="00953484"/>
    <w:rsid w:val="0095404B"/>
    <w:rsid w:val="0095424A"/>
    <w:rsid w:val="0095534E"/>
    <w:rsid w:val="0095646F"/>
    <w:rsid w:val="009568E5"/>
    <w:rsid w:val="00956D5A"/>
    <w:rsid w:val="00957B93"/>
    <w:rsid w:val="009602C2"/>
    <w:rsid w:val="00960741"/>
    <w:rsid w:val="00962B4B"/>
    <w:rsid w:val="00966100"/>
    <w:rsid w:val="00967834"/>
    <w:rsid w:val="00970D71"/>
    <w:rsid w:val="00971155"/>
    <w:rsid w:val="00971FD9"/>
    <w:rsid w:val="00972C02"/>
    <w:rsid w:val="00972C2C"/>
    <w:rsid w:val="00972F04"/>
    <w:rsid w:val="00974335"/>
    <w:rsid w:val="00974E19"/>
    <w:rsid w:val="009750F7"/>
    <w:rsid w:val="00975CE0"/>
    <w:rsid w:val="00976B70"/>
    <w:rsid w:val="00976E4F"/>
    <w:rsid w:val="009771DB"/>
    <w:rsid w:val="0097773A"/>
    <w:rsid w:val="009808D2"/>
    <w:rsid w:val="00980A5B"/>
    <w:rsid w:val="00982727"/>
    <w:rsid w:val="00985879"/>
    <w:rsid w:val="00985D9F"/>
    <w:rsid w:val="009865B8"/>
    <w:rsid w:val="009865D7"/>
    <w:rsid w:val="00990F1E"/>
    <w:rsid w:val="009912EC"/>
    <w:rsid w:val="0099168F"/>
    <w:rsid w:val="009929E1"/>
    <w:rsid w:val="0099577D"/>
    <w:rsid w:val="00995FDB"/>
    <w:rsid w:val="00996F93"/>
    <w:rsid w:val="00997A54"/>
    <w:rsid w:val="009A0603"/>
    <w:rsid w:val="009A1455"/>
    <w:rsid w:val="009A19F3"/>
    <w:rsid w:val="009A2794"/>
    <w:rsid w:val="009A4301"/>
    <w:rsid w:val="009A5302"/>
    <w:rsid w:val="009A654F"/>
    <w:rsid w:val="009B32D5"/>
    <w:rsid w:val="009B53D3"/>
    <w:rsid w:val="009C19EA"/>
    <w:rsid w:val="009C41D8"/>
    <w:rsid w:val="009C6D53"/>
    <w:rsid w:val="009C70B2"/>
    <w:rsid w:val="009D1D4E"/>
    <w:rsid w:val="009D3173"/>
    <w:rsid w:val="009D379E"/>
    <w:rsid w:val="009D5099"/>
    <w:rsid w:val="009D64C6"/>
    <w:rsid w:val="009D7581"/>
    <w:rsid w:val="009E01C0"/>
    <w:rsid w:val="009E0885"/>
    <w:rsid w:val="009E1C89"/>
    <w:rsid w:val="009E22DD"/>
    <w:rsid w:val="009E2849"/>
    <w:rsid w:val="009E2F31"/>
    <w:rsid w:val="009E30D9"/>
    <w:rsid w:val="009E32C3"/>
    <w:rsid w:val="009E56CD"/>
    <w:rsid w:val="009E6C70"/>
    <w:rsid w:val="009E726A"/>
    <w:rsid w:val="009E76CC"/>
    <w:rsid w:val="009F01DA"/>
    <w:rsid w:val="009F1D2E"/>
    <w:rsid w:val="009F583D"/>
    <w:rsid w:val="009F735E"/>
    <w:rsid w:val="009F762A"/>
    <w:rsid w:val="009F791A"/>
    <w:rsid w:val="009F7F1A"/>
    <w:rsid w:val="00A006D4"/>
    <w:rsid w:val="00A00E0C"/>
    <w:rsid w:val="00A0102B"/>
    <w:rsid w:val="00A0121E"/>
    <w:rsid w:val="00A031FE"/>
    <w:rsid w:val="00A07B7E"/>
    <w:rsid w:val="00A1024E"/>
    <w:rsid w:val="00A103FC"/>
    <w:rsid w:val="00A10EF7"/>
    <w:rsid w:val="00A11CF2"/>
    <w:rsid w:val="00A13C44"/>
    <w:rsid w:val="00A14100"/>
    <w:rsid w:val="00A15030"/>
    <w:rsid w:val="00A15A7D"/>
    <w:rsid w:val="00A16037"/>
    <w:rsid w:val="00A17593"/>
    <w:rsid w:val="00A22A97"/>
    <w:rsid w:val="00A247B2"/>
    <w:rsid w:val="00A267BE"/>
    <w:rsid w:val="00A26A6F"/>
    <w:rsid w:val="00A26ABB"/>
    <w:rsid w:val="00A26DC5"/>
    <w:rsid w:val="00A26F21"/>
    <w:rsid w:val="00A27929"/>
    <w:rsid w:val="00A33558"/>
    <w:rsid w:val="00A374FE"/>
    <w:rsid w:val="00A41C42"/>
    <w:rsid w:val="00A427D4"/>
    <w:rsid w:val="00A43749"/>
    <w:rsid w:val="00A446FD"/>
    <w:rsid w:val="00A44BAA"/>
    <w:rsid w:val="00A456C1"/>
    <w:rsid w:val="00A52A35"/>
    <w:rsid w:val="00A563FE"/>
    <w:rsid w:val="00A57F8C"/>
    <w:rsid w:val="00A614FB"/>
    <w:rsid w:val="00A629EA"/>
    <w:rsid w:val="00A6317A"/>
    <w:rsid w:val="00A677A4"/>
    <w:rsid w:val="00A709B9"/>
    <w:rsid w:val="00A70D63"/>
    <w:rsid w:val="00A7262D"/>
    <w:rsid w:val="00A72676"/>
    <w:rsid w:val="00A72F63"/>
    <w:rsid w:val="00A73034"/>
    <w:rsid w:val="00A735A1"/>
    <w:rsid w:val="00A74AA7"/>
    <w:rsid w:val="00A77BD3"/>
    <w:rsid w:val="00A80418"/>
    <w:rsid w:val="00A8144F"/>
    <w:rsid w:val="00A84668"/>
    <w:rsid w:val="00A85139"/>
    <w:rsid w:val="00A87A4D"/>
    <w:rsid w:val="00A90273"/>
    <w:rsid w:val="00A9226A"/>
    <w:rsid w:val="00A92867"/>
    <w:rsid w:val="00A9322E"/>
    <w:rsid w:val="00A940A5"/>
    <w:rsid w:val="00AA0D04"/>
    <w:rsid w:val="00AA1C63"/>
    <w:rsid w:val="00AA33DD"/>
    <w:rsid w:val="00AA4631"/>
    <w:rsid w:val="00AA5AD1"/>
    <w:rsid w:val="00AA698C"/>
    <w:rsid w:val="00AB0526"/>
    <w:rsid w:val="00AB162C"/>
    <w:rsid w:val="00AB3237"/>
    <w:rsid w:val="00AB358E"/>
    <w:rsid w:val="00AB4080"/>
    <w:rsid w:val="00AB4D21"/>
    <w:rsid w:val="00AB5532"/>
    <w:rsid w:val="00AB73E4"/>
    <w:rsid w:val="00AB753E"/>
    <w:rsid w:val="00AB7F80"/>
    <w:rsid w:val="00AC6D85"/>
    <w:rsid w:val="00AC73AB"/>
    <w:rsid w:val="00AC77F6"/>
    <w:rsid w:val="00AC7821"/>
    <w:rsid w:val="00AD3D4B"/>
    <w:rsid w:val="00AD3DA3"/>
    <w:rsid w:val="00AD5444"/>
    <w:rsid w:val="00AE29AB"/>
    <w:rsid w:val="00AE3E05"/>
    <w:rsid w:val="00AE5121"/>
    <w:rsid w:val="00AE5B30"/>
    <w:rsid w:val="00AE5BD7"/>
    <w:rsid w:val="00AE6F03"/>
    <w:rsid w:val="00AE70CC"/>
    <w:rsid w:val="00AE7E61"/>
    <w:rsid w:val="00AF0071"/>
    <w:rsid w:val="00AF049B"/>
    <w:rsid w:val="00AF2AF8"/>
    <w:rsid w:val="00AF36DA"/>
    <w:rsid w:val="00AF56B6"/>
    <w:rsid w:val="00AF77A8"/>
    <w:rsid w:val="00AF7A6D"/>
    <w:rsid w:val="00AF7C97"/>
    <w:rsid w:val="00B0100B"/>
    <w:rsid w:val="00B03166"/>
    <w:rsid w:val="00B05DF1"/>
    <w:rsid w:val="00B0609F"/>
    <w:rsid w:val="00B07B42"/>
    <w:rsid w:val="00B10666"/>
    <w:rsid w:val="00B10A88"/>
    <w:rsid w:val="00B13AE5"/>
    <w:rsid w:val="00B14DF2"/>
    <w:rsid w:val="00B16C39"/>
    <w:rsid w:val="00B17B68"/>
    <w:rsid w:val="00B2153D"/>
    <w:rsid w:val="00B21CEE"/>
    <w:rsid w:val="00B2220C"/>
    <w:rsid w:val="00B22AF3"/>
    <w:rsid w:val="00B23368"/>
    <w:rsid w:val="00B24411"/>
    <w:rsid w:val="00B2574F"/>
    <w:rsid w:val="00B265AE"/>
    <w:rsid w:val="00B26C80"/>
    <w:rsid w:val="00B26E38"/>
    <w:rsid w:val="00B27245"/>
    <w:rsid w:val="00B301AD"/>
    <w:rsid w:val="00B30B44"/>
    <w:rsid w:val="00B33367"/>
    <w:rsid w:val="00B3389B"/>
    <w:rsid w:val="00B34A30"/>
    <w:rsid w:val="00B34B30"/>
    <w:rsid w:val="00B3533A"/>
    <w:rsid w:val="00B3561B"/>
    <w:rsid w:val="00B35925"/>
    <w:rsid w:val="00B36669"/>
    <w:rsid w:val="00B370A0"/>
    <w:rsid w:val="00B3754D"/>
    <w:rsid w:val="00B41F7A"/>
    <w:rsid w:val="00B42993"/>
    <w:rsid w:val="00B43A7E"/>
    <w:rsid w:val="00B43D77"/>
    <w:rsid w:val="00B472FE"/>
    <w:rsid w:val="00B4737F"/>
    <w:rsid w:val="00B50B23"/>
    <w:rsid w:val="00B51B97"/>
    <w:rsid w:val="00B52999"/>
    <w:rsid w:val="00B530F2"/>
    <w:rsid w:val="00B5369D"/>
    <w:rsid w:val="00B54DA2"/>
    <w:rsid w:val="00B551A7"/>
    <w:rsid w:val="00B555D8"/>
    <w:rsid w:val="00B621E6"/>
    <w:rsid w:val="00B63FB4"/>
    <w:rsid w:val="00B64762"/>
    <w:rsid w:val="00B651D6"/>
    <w:rsid w:val="00B65582"/>
    <w:rsid w:val="00B66208"/>
    <w:rsid w:val="00B66F7A"/>
    <w:rsid w:val="00B70679"/>
    <w:rsid w:val="00B72422"/>
    <w:rsid w:val="00B7316F"/>
    <w:rsid w:val="00B737A4"/>
    <w:rsid w:val="00B738C3"/>
    <w:rsid w:val="00B73BFC"/>
    <w:rsid w:val="00B740D8"/>
    <w:rsid w:val="00B755A2"/>
    <w:rsid w:val="00B804F7"/>
    <w:rsid w:val="00B90FE3"/>
    <w:rsid w:val="00B92278"/>
    <w:rsid w:val="00B93054"/>
    <w:rsid w:val="00B93B5A"/>
    <w:rsid w:val="00B9415B"/>
    <w:rsid w:val="00B9658F"/>
    <w:rsid w:val="00BA33DD"/>
    <w:rsid w:val="00BA36C9"/>
    <w:rsid w:val="00BA6214"/>
    <w:rsid w:val="00BA799E"/>
    <w:rsid w:val="00BB1EA5"/>
    <w:rsid w:val="00BB2A89"/>
    <w:rsid w:val="00BB2F6C"/>
    <w:rsid w:val="00BB6F3D"/>
    <w:rsid w:val="00BC0E0D"/>
    <w:rsid w:val="00BC28CE"/>
    <w:rsid w:val="00BC30D1"/>
    <w:rsid w:val="00BC33FD"/>
    <w:rsid w:val="00BC572B"/>
    <w:rsid w:val="00BD0706"/>
    <w:rsid w:val="00BD40B4"/>
    <w:rsid w:val="00BD6577"/>
    <w:rsid w:val="00BE4447"/>
    <w:rsid w:val="00BE6701"/>
    <w:rsid w:val="00BE7D7D"/>
    <w:rsid w:val="00BF0726"/>
    <w:rsid w:val="00BF17E2"/>
    <w:rsid w:val="00BF1EDA"/>
    <w:rsid w:val="00BF276C"/>
    <w:rsid w:val="00BF2F3A"/>
    <w:rsid w:val="00BF34EC"/>
    <w:rsid w:val="00BF47DC"/>
    <w:rsid w:val="00BF5021"/>
    <w:rsid w:val="00BF6C3C"/>
    <w:rsid w:val="00BF6D4A"/>
    <w:rsid w:val="00C01B2F"/>
    <w:rsid w:val="00C064C9"/>
    <w:rsid w:val="00C0758A"/>
    <w:rsid w:val="00C07A11"/>
    <w:rsid w:val="00C1163C"/>
    <w:rsid w:val="00C1165D"/>
    <w:rsid w:val="00C1215A"/>
    <w:rsid w:val="00C12246"/>
    <w:rsid w:val="00C15B3A"/>
    <w:rsid w:val="00C160F9"/>
    <w:rsid w:val="00C16ADC"/>
    <w:rsid w:val="00C16EAC"/>
    <w:rsid w:val="00C1732C"/>
    <w:rsid w:val="00C17DE8"/>
    <w:rsid w:val="00C21509"/>
    <w:rsid w:val="00C22D5A"/>
    <w:rsid w:val="00C26749"/>
    <w:rsid w:val="00C2696B"/>
    <w:rsid w:val="00C27586"/>
    <w:rsid w:val="00C2763D"/>
    <w:rsid w:val="00C27B5A"/>
    <w:rsid w:val="00C33390"/>
    <w:rsid w:val="00C33622"/>
    <w:rsid w:val="00C362F4"/>
    <w:rsid w:val="00C36E91"/>
    <w:rsid w:val="00C43F2C"/>
    <w:rsid w:val="00C4492B"/>
    <w:rsid w:val="00C45562"/>
    <w:rsid w:val="00C50ABB"/>
    <w:rsid w:val="00C5109C"/>
    <w:rsid w:val="00C51F63"/>
    <w:rsid w:val="00C5245C"/>
    <w:rsid w:val="00C52DD5"/>
    <w:rsid w:val="00C52E54"/>
    <w:rsid w:val="00C55179"/>
    <w:rsid w:val="00C56872"/>
    <w:rsid w:val="00C604D4"/>
    <w:rsid w:val="00C60DD0"/>
    <w:rsid w:val="00C65054"/>
    <w:rsid w:val="00C65164"/>
    <w:rsid w:val="00C66407"/>
    <w:rsid w:val="00C669F9"/>
    <w:rsid w:val="00C674E2"/>
    <w:rsid w:val="00C7070E"/>
    <w:rsid w:val="00C70CA1"/>
    <w:rsid w:val="00C716EC"/>
    <w:rsid w:val="00C72794"/>
    <w:rsid w:val="00C75A3A"/>
    <w:rsid w:val="00C776C3"/>
    <w:rsid w:val="00C77A0F"/>
    <w:rsid w:val="00C840C6"/>
    <w:rsid w:val="00C84C3B"/>
    <w:rsid w:val="00C854C6"/>
    <w:rsid w:val="00C86F8F"/>
    <w:rsid w:val="00C90792"/>
    <w:rsid w:val="00C9571F"/>
    <w:rsid w:val="00C957CB"/>
    <w:rsid w:val="00C965F4"/>
    <w:rsid w:val="00CA1D1F"/>
    <w:rsid w:val="00CA1F46"/>
    <w:rsid w:val="00CA4F48"/>
    <w:rsid w:val="00CA6AE7"/>
    <w:rsid w:val="00CB302F"/>
    <w:rsid w:val="00CB4009"/>
    <w:rsid w:val="00CB5D5D"/>
    <w:rsid w:val="00CC0A7D"/>
    <w:rsid w:val="00CC0CE0"/>
    <w:rsid w:val="00CC1343"/>
    <w:rsid w:val="00CC4FAE"/>
    <w:rsid w:val="00CC6581"/>
    <w:rsid w:val="00CC7147"/>
    <w:rsid w:val="00CD05C5"/>
    <w:rsid w:val="00CD3696"/>
    <w:rsid w:val="00CD59D6"/>
    <w:rsid w:val="00CD5ABD"/>
    <w:rsid w:val="00CD6106"/>
    <w:rsid w:val="00CD708D"/>
    <w:rsid w:val="00CE3493"/>
    <w:rsid w:val="00CE485B"/>
    <w:rsid w:val="00CE5E39"/>
    <w:rsid w:val="00CE67E6"/>
    <w:rsid w:val="00CF0239"/>
    <w:rsid w:val="00CF2B4B"/>
    <w:rsid w:val="00CF2D54"/>
    <w:rsid w:val="00CF3746"/>
    <w:rsid w:val="00CF4C10"/>
    <w:rsid w:val="00CF74ED"/>
    <w:rsid w:val="00CF79C9"/>
    <w:rsid w:val="00D03D82"/>
    <w:rsid w:val="00D0763B"/>
    <w:rsid w:val="00D111A4"/>
    <w:rsid w:val="00D12A7A"/>
    <w:rsid w:val="00D136AD"/>
    <w:rsid w:val="00D15868"/>
    <w:rsid w:val="00D171F3"/>
    <w:rsid w:val="00D21D4F"/>
    <w:rsid w:val="00D22551"/>
    <w:rsid w:val="00D22967"/>
    <w:rsid w:val="00D24AF7"/>
    <w:rsid w:val="00D256D0"/>
    <w:rsid w:val="00D26624"/>
    <w:rsid w:val="00D27799"/>
    <w:rsid w:val="00D32C7C"/>
    <w:rsid w:val="00D341E1"/>
    <w:rsid w:val="00D34DAF"/>
    <w:rsid w:val="00D34F81"/>
    <w:rsid w:val="00D36FE0"/>
    <w:rsid w:val="00D373C9"/>
    <w:rsid w:val="00D41000"/>
    <w:rsid w:val="00D439A9"/>
    <w:rsid w:val="00D43B5B"/>
    <w:rsid w:val="00D45348"/>
    <w:rsid w:val="00D45FF1"/>
    <w:rsid w:val="00D4771F"/>
    <w:rsid w:val="00D47AB6"/>
    <w:rsid w:val="00D47BAF"/>
    <w:rsid w:val="00D47EB3"/>
    <w:rsid w:val="00D5034A"/>
    <w:rsid w:val="00D534C5"/>
    <w:rsid w:val="00D539AA"/>
    <w:rsid w:val="00D55731"/>
    <w:rsid w:val="00D55E9E"/>
    <w:rsid w:val="00D5605F"/>
    <w:rsid w:val="00D5628F"/>
    <w:rsid w:val="00D56323"/>
    <w:rsid w:val="00D5651B"/>
    <w:rsid w:val="00D566F1"/>
    <w:rsid w:val="00D5779A"/>
    <w:rsid w:val="00D6037F"/>
    <w:rsid w:val="00D626F9"/>
    <w:rsid w:val="00D63B37"/>
    <w:rsid w:val="00D640C3"/>
    <w:rsid w:val="00D64507"/>
    <w:rsid w:val="00D661A0"/>
    <w:rsid w:val="00D66A57"/>
    <w:rsid w:val="00D67401"/>
    <w:rsid w:val="00D70E2C"/>
    <w:rsid w:val="00D7571D"/>
    <w:rsid w:val="00D75877"/>
    <w:rsid w:val="00D7791E"/>
    <w:rsid w:val="00D85E3C"/>
    <w:rsid w:val="00D864D3"/>
    <w:rsid w:val="00D87B22"/>
    <w:rsid w:val="00D91A7F"/>
    <w:rsid w:val="00D965E0"/>
    <w:rsid w:val="00D96C76"/>
    <w:rsid w:val="00DA0A68"/>
    <w:rsid w:val="00DA6287"/>
    <w:rsid w:val="00DB006B"/>
    <w:rsid w:val="00DB1E64"/>
    <w:rsid w:val="00DB1FF7"/>
    <w:rsid w:val="00DB2340"/>
    <w:rsid w:val="00DB2A86"/>
    <w:rsid w:val="00DB3782"/>
    <w:rsid w:val="00DB646D"/>
    <w:rsid w:val="00DB6776"/>
    <w:rsid w:val="00DB6FD0"/>
    <w:rsid w:val="00DB777F"/>
    <w:rsid w:val="00DC1D1C"/>
    <w:rsid w:val="00DC2035"/>
    <w:rsid w:val="00DC24D9"/>
    <w:rsid w:val="00DC3FC1"/>
    <w:rsid w:val="00DC72FA"/>
    <w:rsid w:val="00DD099B"/>
    <w:rsid w:val="00DD239F"/>
    <w:rsid w:val="00DD763B"/>
    <w:rsid w:val="00DE0E30"/>
    <w:rsid w:val="00DE1571"/>
    <w:rsid w:val="00DE2884"/>
    <w:rsid w:val="00DE45D5"/>
    <w:rsid w:val="00DF00D3"/>
    <w:rsid w:val="00DF0D75"/>
    <w:rsid w:val="00DF2251"/>
    <w:rsid w:val="00DF3695"/>
    <w:rsid w:val="00DF6FFA"/>
    <w:rsid w:val="00DF7761"/>
    <w:rsid w:val="00E00A93"/>
    <w:rsid w:val="00E011C7"/>
    <w:rsid w:val="00E01966"/>
    <w:rsid w:val="00E03A14"/>
    <w:rsid w:val="00E041E1"/>
    <w:rsid w:val="00E046E1"/>
    <w:rsid w:val="00E04F6D"/>
    <w:rsid w:val="00E062A5"/>
    <w:rsid w:val="00E07C9C"/>
    <w:rsid w:val="00E102B0"/>
    <w:rsid w:val="00E11158"/>
    <w:rsid w:val="00E11F86"/>
    <w:rsid w:val="00E1258D"/>
    <w:rsid w:val="00E166D6"/>
    <w:rsid w:val="00E17396"/>
    <w:rsid w:val="00E21403"/>
    <w:rsid w:val="00E24CE4"/>
    <w:rsid w:val="00E24F90"/>
    <w:rsid w:val="00E25730"/>
    <w:rsid w:val="00E31988"/>
    <w:rsid w:val="00E344C8"/>
    <w:rsid w:val="00E345C0"/>
    <w:rsid w:val="00E378DF"/>
    <w:rsid w:val="00E40D39"/>
    <w:rsid w:val="00E41934"/>
    <w:rsid w:val="00E44E93"/>
    <w:rsid w:val="00E44F25"/>
    <w:rsid w:val="00E506EA"/>
    <w:rsid w:val="00E50C5F"/>
    <w:rsid w:val="00E50D19"/>
    <w:rsid w:val="00E517D5"/>
    <w:rsid w:val="00E52181"/>
    <w:rsid w:val="00E524C4"/>
    <w:rsid w:val="00E537DB"/>
    <w:rsid w:val="00E55868"/>
    <w:rsid w:val="00E56387"/>
    <w:rsid w:val="00E602F9"/>
    <w:rsid w:val="00E61FA3"/>
    <w:rsid w:val="00E6244D"/>
    <w:rsid w:val="00E6554B"/>
    <w:rsid w:val="00E70570"/>
    <w:rsid w:val="00E71614"/>
    <w:rsid w:val="00E71633"/>
    <w:rsid w:val="00E71E25"/>
    <w:rsid w:val="00E7418E"/>
    <w:rsid w:val="00E80252"/>
    <w:rsid w:val="00E80556"/>
    <w:rsid w:val="00E80BE3"/>
    <w:rsid w:val="00E811F9"/>
    <w:rsid w:val="00E812E0"/>
    <w:rsid w:val="00E83502"/>
    <w:rsid w:val="00E84228"/>
    <w:rsid w:val="00E85713"/>
    <w:rsid w:val="00E86C20"/>
    <w:rsid w:val="00E904AF"/>
    <w:rsid w:val="00E92158"/>
    <w:rsid w:val="00E923CB"/>
    <w:rsid w:val="00E9289C"/>
    <w:rsid w:val="00E94B1C"/>
    <w:rsid w:val="00E94D6D"/>
    <w:rsid w:val="00E95C29"/>
    <w:rsid w:val="00E9658A"/>
    <w:rsid w:val="00E96A3B"/>
    <w:rsid w:val="00E96BB4"/>
    <w:rsid w:val="00E97A86"/>
    <w:rsid w:val="00EA0687"/>
    <w:rsid w:val="00EA1547"/>
    <w:rsid w:val="00EA3068"/>
    <w:rsid w:val="00EA4BED"/>
    <w:rsid w:val="00EA5030"/>
    <w:rsid w:val="00EA5A0C"/>
    <w:rsid w:val="00EA76BF"/>
    <w:rsid w:val="00EB2BB8"/>
    <w:rsid w:val="00EC074D"/>
    <w:rsid w:val="00EC260E"/>
    <w:rsid w:val="00EC416F"/>
    <w:rsid w:val="00EC4E22"/>
    <w:rsid w:val="00EC5F11"/>
    <w:rsid w:val="00EC72D2"/>
    <w:rsid w:val="00EC73D6"/>
    <w:rsid w:val="00ED0902"/>
    <w:rsid w:val="00ED3FDF"/>
    <w:rsid w:val="00ED4421"/>
    <w:rsid w:val="00ED6207"/>
    <w:rsid w:val="00ED6354"/>
    <w:rsid w:val="00ED665E"/>
    <w:rsid w:val="00ED6953"/>
    <w:rsid w:val="00ED73E2"/>
    <w:rsid w:val="00EE0155"/>
    <w:rsid w:val="00EE1195"/>
    <w:rsid w:val="00EE2A6E"/>
    <w:rsid w:val="00EE3778"/>
    <w:rsid w:val="00EE54A7"/>
    <w:rsid w:val="00EE55DD"/>
    <w:rsid w:val="00EE57AD"/>
    <w:rsid w:val="00EE5842"/>
    <w:rsid w:val="00EE7A36"/>
    <w:rsid w:val="00EE7BAE"/>
    <w:rsid w:val="00EF0CEB"/>
    <w:rsid w:val="00EF4980"/>
    <w:rsid w:val="00EF4D64"/>
    <w:rsid w:val="00EF53E0"/>
    <w:rsid w:val="00EF67A4"/>
    <w:rsid w:val="00F00152"/>
    <w:rsid w:val="00F018E1"/>
    <w:rsid w:val="00F01E19"/>
    <w:rsid w:val="00F02924"/>
    <w:rsid w:val="00F0299B"/>
    <w:rsid w:val="00F02BF3"/>
    <w:rsid w:val="00F0434E"/>
    <w:rsid w:val="00F0581D"/>
    <w:rsid w:val="00F0680F"/>
    <w:rsid w:val="00F069DE"/>
    <w:rsid w:val="00F07139"/>
    <w:rsid w:val="00F07401"/>
    <w:rsid w:val="00F077D9"/>
    <w:rsid w:val="00F10386"/>
    <w:rsid w:val="00F10855"/>
    <w:rsid w:val="00F1122B"/>
    <w:rsid w:val="00F12BD1"/>
    <w:rsid w:val="00F12F5A"/>
    <w:rsid w:val="00F13103"/>
    <w:rsid w:val="00F1504F"/>
    <w:rsid w:val="00F21F7B"/>
    <w:rsid w:val="00F25730"/>
    <w:rsid w:val="00F25E40"/>
    <w:rsid w:val="00F277D4"/>
    <w:rsid w:val="00F3060F"/>
    <w:rsid w:val="00F31439"/>
    <w:rsid w:val="00F31761"/>
    <w:rsid w:val="00F32F71"/>
    <w:rsid w:val="00F34000"/>
    <w:rsid w:val="00F34448"/>
    <w:rsid w:val="00F350CF"/>
    <w:rsid w:val="00F3714E"/>
    <w:rsid w:val="00F3737C"/>
    <w:rsid w:val="00F40E8A"/>
    <w:rsid w:val="00F41BA8"/>
    <w:rsid w:val="00F4420C"/>
    <w:rsid w:val="00F46D5A"/>
    <w:rsid w:val="00F53568"/>
    <w:rsid w:val="00F56C6F"/>
    <w:rsid w:val="00F57FAB"/>
    <w:rsid w:val="00F6050F"/>
    <w:rsid w:val="00F6127D"/>
    <w:rsid w:val="00F613EC"/>
    <w:rsid w:val="00F6160C"/>
    <w:rsid w:val="00F637CF"/>
    <w:rsid w:val="00F643F1"/>
    <w:rsid w:val="00F64EFF"/>
    <w:rsid w:val="00F656C1"/>
    <w:rsid w:val="00F66032"/>
    <w:rsid w:val="00F66355"/>
    <w:rsid w:val="00F66E0A"/>
    <w:rsid w:val="00F714C6"/>
    <w:rsid w:val="00F72311"/>
    <w:rsid w:val="00F7258D"/>
    <w:rsid w:val="00F75B98"/>
    <w:rsid w:val="00F76430"/>
    <w:rsid w:val="00F76AA0"/>
    <w:rsid w:val="00F77111"/>
    <w:rsid w:val="00F77521"/>
    <w:rsid w:val="00F77AC6"/>
    <w:rsid w:val="00F77CC8"/>
    <w:rsid w:val="00F80D1E"/>
    <w:rsid w:val="00F80DFB"/>
    <w:rsid w:val="00F81669"/>
    <w:rsid w:val="00F837A9"/>
    <w:rsid w:val="00F8391A"/>
    <w:rsid w:val="00F9326E"/>
    <w:rsid w:val="00F94624"/>
    <w:rsid w:val="00FA0CEF"/>
    <w:rsid w:val="00FA1F31"/>
    <w:rsid w:val="00FA2DE1"/>
    <w:rsid w:val="00FA30F2"/>
    <w:rsid w:val="00FA3527"/>
    <w:rsid w:val="00FA3A7C"/>
    <w:rsid w:val="00FA4768"/>
    <w:rsid w:val="00FA5D7D"/>
    <w:rsid w:val="00FA7DC5"/>
    <w:rsid w:val="00FB07A0"/>
    <w:rsid w:val="00FB0C05"/>
    <w:rsid w:val="00FB0C9E"/>
    <w:rsid w:val="00FB18D9"/>
    <w:rsid w:val="00FB223B"/>
    <w:rsid w:val="00FB2BB3"/>
    <w:rsid w:val="00FB65EB"/>
    <w:rsid w:val="00FB66D2"/>
    <w:rsid w:val="00FB7146"/>
    <w:rsid w:val="00FB7E1F"/>
    <w:rsid w:val="00FC0462"/>
    <w:rsid w:val="00FD02A0"/>
    <w:rsid w:val="00FD0B2E"/>
    <w:rsid w:val="00FD0C84"/>
    <w:rsid w:val="00FD14A9"/>
    <w:rsid w:val="00FD3372"/>
    <w:rsid w:val="00FD493F"/>
    <w:rsid w:val="00FD4BD8"/>
    <w:rsid w:val="00FD596F"/>
    <w:rsid w:val="00FD5BB0"/>
    <w:rsid w:val="00FD625F"/>
    <w:rsid w:val="00FD631A"/>
    <w:rsid w:val="00FD643E"/>
    <w:rsid w:val="00FD6AB5"/>
    <w:rsid w:val="00FD6D62"/>
    <w:rsid w:val="00FD74A3"/>
    <w:rsid w:val="00FD767F"/>
    <w:rsid w:val="00FE0099"/>
    <w:rsid w:val="00FE1126"/>
    <w:rsid w:val="00FE1927"/>
    <w:rsid w:val="00FE1A49"/>
    <w:rsid w:val="00FE3042"/>
    <w:rsid w:val="00FE4A0E"/>
    <w:rsid w:val="00FE7161"/>
    <w:rsid w:val="00FE7862"/>
    <w:rsid w:val="00FF33D6"/>
    <w:rsid w:val="00FF33F6"/>
    <w:rsid w:val="00FF3BC0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872A0-FCEB-4615-A4B7-63A8CEB6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customStyle="1" w:styleId="Courier12">
    <w:name w:val="Courier12"/>
    <w:basedOn w:val="a"/>
    <w:pPr>
      <w:ind w:firstLine="709"/>
      <w:jc w:val="both"/>
    </w:pPr>
    <w:rPr>
      <w:rFonts w:ascii="Courier New" w:hAnsi="Courier New"/>
      <w:sz w:val="24"/>
    </w:rPr>
  </w:style>
  <w:style w:type="paragraph" w:customStyle="1" w:styleId="Times12">
    <w:name w:val="Times12"/>
    <w:basedOn w:val="a"/>
    <w:link w:val="Times120"/>
    <w:pPr>
      <w:ind w:firstLine="709"/>
      <w:jc w:val="both"/>
    </w:pPr>
    <w:rPr>
      <w:sz w:val="24"/>
    </w:r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caption"/>
    <w:basedOn w:val="a"/>
    <w:next w:val="a"/>
    <w:qFormat/>
    <w:pPr>
      <w:framePr w:w="4191" w:h="0" w:hSpace="141" w:wrap="around" w:vAnchor="text" w:hAnchor="page" w:x="1411" w:y="221"/>
      <w:jc w:val="center"/>
    </w:pPr>
    <w:rPr>
      <w:rFonts w:ascii="Arial" w:hAnsi="Arial"/>
      <w:b/>
      <w:spacing w:val="24"/>
      <w:sz w:val="28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Cell">
    <w:name w:val="ConsCell"/>
    <w:rPr>
      <w:rFonts w:ascii="Arial" w:hAnsi="Arial"/>
      <w:snapToGrid w:val="0"/>
    </w:rPr>
  </w:style>
  <w:style w:type="table" w:styleId="a6">
    <w:name w:val="Table Grid"/>
    <w:basedOn w:val="a1"/>
    <w:rsid w:val="00AA1C6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120">
    <w:name w:val="Times12 Знак"/>
    <w:link w:val="Times12"/>
    <w:rsid w:val="005C7486"/>
    <w:rPr>
      <w:sz w:val="24"/>
      <w:lang w:val="ru-RU" w:eastAsia="ru-RU" w:bidi="ar-SA"/>
    </w:rPr>
  </w:style>
  <w:style w:type="paragraph" w:customStyle="1" w:styleId="ConsPlusNormal">
    <w:name w:val="ConsPlusNormal"/>
    <w:rsid w:val="0066308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page number"/>
    <w:basedOn w:val="a0"/>
    <w:rsid w:val="00C33622"/>
  </w:style>
  <w:style w:type="paragraph" w:styleId="a8">
    <w:name w:val="Balloon Text"/>
    <w:basedOn w:val="a"/>
    <w:semiHidden/>
    <w:rsid w:val="00FA1F31"/>
    <w:rPr>
      <w:rFonts w:ascii="Tahoma" w:hAnsi="Tahoma" w:cs="Tahoma"/>
      <w:sz w:val="16"/>
      <w:szCs w:val="16"/>
    </w:rPr>
  </w:style>
  <w:style w:type="paragraph" w:styleId="a9">
    <w:name w:val="Body Text Indent"/>
    <w:aliases w:val="Основной текст 1,Нумерованный список !!,Мой Заголовок 1,Надин стиль"/>
    <w:basedOn w:val="a"/>
    <w:rsid w:val="002460C8"/>
    <w:pPr>
      <w:overflowPunct/>
      <w:autoSpaceDE/>
      <w:autoSpaceDN/>
      <w:adjustRightInd/>
      <w:ind w:firstLine="700"/>
      <w:jc w:val="both"/>
      <w:textAlignment w:val="auto"/>
    </w:pPr>
    <w:rPr>
      <w:sz w:val="28"/>
      <w:szCs w:val="24"/>
    </w:rPr>
  </w:style>
  <w:style w:type="character" w:styleId="aa">
    <w:name w:val="Strong"/>
    <w:qFormat/>
    <w:rsid w:val="00516E60"/>
    <w:rPr>
      <w:b/>
      <w:bCs/>
    </w:rPr>
  </w:style>
  <w:style w:type="paragraph" w:customStyle="1" w:styleId="1">
    <w:name w:val="Знак1 Знак Знак Знак"/>
    <w:basedOn w:val="a"/>
    <w:rsid w:val="00FD0B2E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b">
    <w:name w:val="Знак Знак Знак"/>
    <w:basedOn w:val="a"/>
    <w:rsid w:val="007744B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c">
    <w:name w:val="Normal (Web)"/>
    <w:basedOn w:val="a"/>
    <w:rsid w:val="005A37B1"/>
    <w:pPr>
      <w:overflowPunct/>
      <w:autoSpaceDE/>
      <w:autoSpaceDN/>
      <w:adjustRightInd/>
      <w:spacing w:before="75" w:after="75"/>
      <w:textAlignment w:val="auto"/>
    </w:pPr>
    <w:rPr>
      <w:sz w:val="24"/>
      <w:szCs w:val="24"/>
    </w:rPr>
  </w:style>
  <w:style w:type="paragraph" w:customStyle="1" w:styleId="ad">
    <w:name w:val="Знак Знак Знак"/>
    <w:basedOn w:val="a"/>
    <w:autoRedefine/>
    <w:rsid w:val="0027609F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sz w:val="28"/>
      <w:szCs w:val="28"/>
      <w:lang w:val="en-US" w:eastAsia="en-US"/>
    </w:rPr>
  </w:style>
  <w:style w:type="paragraph" w:styleId="3">
    <w:name w:val="Body Text Indent 3"/>
    <w:basedOn w:val="a"/>
    <w:rsid w:val="00040D6F"/>
    <w:pPr>
      <w:spacing w:after="120"/>
      <w:ind w:left="283"/>
    </w:pPr>
    <w:rPr>
      <w:sz w:val="16"/>
      <w:szCs w:val="16"/>
    </w:rPr>
  </w:style>
  <w:style w:type="character" w:styleId="ae">
    <w:name w:val="Hyperlink"/>
    <w:uiPriority w:val="99"/>
    <w:semiHidden/>
    <w:unhideWhenUsed/>
    <w:rsid w:val="00E50C5F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F41B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6;&#1082;&#1091;&#1084;&#1077;&#1085;&#1090;&#1099;%20&#1084;&#1080;&#1085;.&#1092;&#1080;&#1085;\letmf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CF6F7-7F39-4611-8B20-F4E010F5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letmfn.dot</Template>
  <TotalTime>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AFR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AFR</dc:creator>
  <cp:keywords/>
  <cp:lastModifiedBy>SHUMKOV</cp:lastModifiedBy>
  <cp:revision>4</cp:revision>
  <cp:lastPrinted>2023-03-29T12:32:00Z</cp:lastPrinted>
  <dcterms:created xsi:type="dcterms:W3CDTF">2026-03-11T06:11:00Z</dcterms:created>
  <dcterms:modified xsi:type="dcterms:W3CDTF">2026-03-11T06:11:00Z</dcterms:modified>
</cp:coreProperties>
</file>